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F3" w:rsidRPr="00D866EE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226FF3" w:rsidRDefault="00226FF3" w:rsidP="00226FF3">
      <w:pPr>
        <w:jc w:val="both"/>
        <w:rPr>
          <w:lang w:val="ro-RO"/>
        </w:rPr>
      </w:pPr>
    </w:p>
    <w:p w:rsidR="00226FF3" w:rsidRPr="00D866EE" w:rsidRDefault="00226FF3" w:rsidP="00226FF3">
      <w:pPr>
        <w:jc w:val="both"/>
        <w:rPr>
          <w:lang w:val="ro-RO"/>
        </w:rPr>
      </w:pPr>
    </w:p>
    <w:p w:rsidR="005B5C16" w:rsidRPr="00672ED0" w:rsidRDefault="005B5C16" w:rsidP="005B5C16">
      <w:pPr>
        <w:pStyle w:val="Heading3"/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9A6C11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675 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/ </w:t>
      </w:r>
      <w:r w:rsidR="00820A0A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D05915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.02</w:t>
      </w:r>
      <w:r w:rsidRPr="00672ED0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</w:t>
      </w:r>
      <w:r w:rsidR="000539EC">
        <w:rPr>
          <w:sz w:val="38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D866EE" w:rsidRDefault="005B5C16" w:rsidP="005B5C16">
      <w:pPr>
        <w:rPr>
          <w:sz w:val="22"/>
          <w:lang w:val="ro-RO"/>
        </w:rPr>
      </w:pPr>
    </w:p>
    <w:p w:rsidR="005B5C16" w:rsidRPr="006C4DE0" w:rsidRDefault="005B5C16" w:rsidP="005B5C16">
      <w:pPr>
        <w:jc w:val="both"/>
        <w:rPr>
          <w:sz w:val="26"/>
          <w:lang w:val="ro-RO"/>
        </w:rPr>
      </w:pP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Având în vedere </w:t>
      </w:r>
      <w:r w:rsidR="000539EC">
        <w:rPr>
          <w:b/>
          <w:sz w:val="26"/>
          <w:lang w:val="ro-RO"/>
        </w:rPr>
        <w:t>art.39, alin. (2</w:t>
      </w:r>
      <w:r w:rsidRPr="006C4DE0">
        <w:rPr>
          <w:b/>
          <w:sz w:val="26"/>
          <w:lang w:val="ro-RO"/>
        </w:rPr>
        <w:t>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  <w:r w:rsidRPr="006C4DE0">
        <w:rPr>
          <w:sz w:val="26"/>
          <w:lang w:val="ro-RO"/>
        </w:rPr>
        <w:t xml:space="preserve">În temeiul </w:t>
      </w:r>
      <w:r w:rsidRPr="006C4DE0">
        <w:rPr>
          <w:b/>
          <w:sz w:val="26"/>
          <w:lang w:val="ro-RO"/>
        </w:rPr>
        <w:t>art.68, alin.(1), corob</w:t>
      </w:r>
      <w:r w:rsidR="000539EC">
        <w:rPr>
          <w:b/>
          <w:sz w:val="26"/>
          <w:lang w:val="ro-RO"/>
        </w:rPr>
        <w:t>orat cu art.115, alin.(1), lit.</w:t>
      </w:r>
      <w:r w:rsidRPr="006C4DE0">
        <w:rPr>
          <w:b/>
          <w:sz w:val="26"/>
          <w:lang w:val="ro-RO"/>
        </w:rPr>
        <w:t>a</w:t>
      </w:r>
      <w:r w:rsidR="000539EC">
        <w:rPr>
          <w:b/>
          <w:sz w:val="26"/>
          <w:lang w:val="ro-RO"/>
        </w:rPr>
        <w:t>)</w:t>
      </w:r>
      <w:r w:rsidRPr="006C4DE0">
        <w:rPr>
          <w:sz w:val="26"/>
          <w:lang w:val="ro-RO"/>
        </w:rPr>
        <w:t xml:space="preserve"> din Legea nr.215/2001 a administraţiei publice locale, republicată</w:t>
      </w:r>
      <w:r>
        <w:rPr>
          <w:sz w:val="26"/>
          <w:lang w:val="ro-RO"/>
        </w:rPr>
        <w:t>, cu modificările și completările ulterioare,</w:t>
      </w:r>
    </w:p>
    <w:p w:rsidR="005B5C16" w:rsidRPr="006C4DE0" w:rsidRDefault="005B5C16" w:rsidP="005B5C16">
      <w:pPr>
        <w:ind w:firstLine="720"/>
        <w:jc w:val="both"/>
        <w:rPr>
          <w:sz w:val="26"/>
          <w:lang w:val="ro-RO"/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5C16" w:rsidRPr="00672ED0" w:rsidRDefault="005B5C16" w:rsidP="005B5C16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Pr="00D866EE" w:rsidRDefault="005B5C16" w:rsidP="005B5C16">
      <w:pPr>
        <w:jc w:val="both"/>
        <w:rPr>
          <w:sz w:val="26"/>
          <w:szCs w:val="24"/>
          <w:lang w:val="ro-RO"/>
        </w:rPr>
      </w:pPr>
    </w:p>
    <w:p w:rsidR="005B5C16" w:rsidRDefault="005B5C16" w:rsidP="005B5C16">
      <w:pPr>
        <w:ind w:firstLine="720"/>
        <w:jc w:val="both"/>
        <w:rPr>
          <w:b/>
          <w:sz w:val="26"/>
          <w:lang w:val="ro-RO"/>
        </w:rPr>
      </w:pPr>
      <w:r w:rsidRPr="006C4DE0">
        <w:rPr>
          <w:b/>
          <w:sz w:val="26"/>
          <w:lang w:val="ro-RO"/>
        </w:rPr>
        <w:t>Articol unic:</w:t>
      </w:r>
      <w:r w:rsidRPr="006C4DE0">
        <w:rPr>
          <w:sz w:val="26"/>
          <w:lang w:val="ro-RO"/>
        </w:rPr>
        <w:t xml:space="preserve"> </w:t>
      </w:r>
      <w:r w:rsidRPr="00263773">
        <w:rPr>
          <w:sz w:val="26"/>
          <w:lang w:val="ro-RO"/>
        </w:rPr>
        <w:t>Se convoacă Consiliul Local al Sectorului 1, în şedinţă</w:t>
      </w:r>
      <w:r w:rsidR="000539EC">
        <w:rPr>
          <w:sz w:val="26"/>
          <w:lang w:val="ro-RO"/>
        </w:rPr>
        <w:t xml:space="preserve"> extraordinară</w:t>
      </w:r>
      <w:r w:rsidRPr="00263773">
        <w:rPr>
          <w:sz w:val="26"/>
          <w:lang w:val="ro-RO"/>
        </w:rPr>
        <w:t xml:space="preserve">, pe data de  </w:t>
      </w:r>
      <w:r w:rsidR="00D05915">
        <w:rPr>
          <w:b/>
          <w:sz w:val="26"/>
          <w:lang w:val="ro-RO"/>
        </w:rPr>
        <w:t>13.02</w:t>
      </w:r>
      <w:r w:rsidRPr="00DF5B78">
        <w:rPr>
          <w:b/>
          <w:sz w:val="26"/>
          <w:lang w:val="ro-RO"/>
        </w:rPr>
        <w:t>.201</w:t>
      </w:r>
      <w:r w:rsidR="000539EC">
        <w:rPr>
          <w:b/>
          <w:sz w:val="26"/>
          <w:lang w:val="ro-RO"/>
        </w:rPr>
        <w:t>5</w:t>
      </w:r>
      <w:r w:rsidRPr="00DF5B78">
        <w:rPr>
          <w:b/>
          <w:sz w:val="26"/>
          <w:lang w:val="ro-RO"/>
        </w:rPr>
        <w:t>, ora 1</w:t>
      </w:r>
      <w:r w:rsidR="000539EC">
        <w:rPr>
          <w:b/>
          <w:sz w:val="26"/>
          <w:lang w:val="ro-RO"/>
        </w:rPr>
        <w:t>3</w:t>
      </w:r>
      <w:r w:rsidRPr="00DF5B78">
        <w:rPr>
          <w:b/>
          <w:sz w:val="26"/>
          <w:lang w:val="ro-RO"/>
        </w:rPr>
        <w:t>.00</w:t>
      </w:r>
      <w:r w:rsidRPr="00263773">
        <w:rPr>
          <w:sz w:val="26"/>
          <w:lang w:val="ro-RO"/>
        </w:rPr>
        <w:t>,</w:t>
      </w:r>
      <w:r w:rsidRPr="00BA2AE9">
        <w:rPr>
          <w:b/>
          <w:sz w:val="24"/>
          <w:szCs w:val="28"/>
          <w:lang w:val="ro-RO"/>
        </w:rPr>
        <w:t xml:space="preserve">  </w:t>
      </w:r>
      <w:r w:rsidRPr="00877ABD">
        <w:rPr>
          <w:sz w:val="26"/>
          <w:lang w:val="ro-RO"/>
        </w:rPr>
        <w:t xml:space="preserve">în sala de </w:t>
      </w:r>
      <w:r>
        <w:rPr>
          <w:sz w:val="26"/>
          <w:lang w:val="ro-RO"/>
        </w:rPr>
        <w:t>şedinţă</w:t>
      </w:r>
      <w:r w:rsidRPr="00877ABD">
        <w:rPr>
          <w:sz w:val="26"/>
          <w:lang w:val="ro-RO"/>
        </w:rPr>
        <w:t xml:space="preserve"> a Primăriei Sectorului 1 din Şos.Bucureşti-</w:t>
      </w:r>
      <w:r w:rsidRPr="002B6A4A">
        <w:rPr>
          <w:sz w:val="26"/>
          <w:lang w:val="ro-RO"/>
        </w:rPr>
        <w:t xml:space="preserve">Ploieşti nr.9-13, etajul 7, Sector 1, cu următoarea </w:t>
      </w:r>
      <w:r w:rsidRPr="002B6A4A">
        <w:rPr>
          <w:b/>
          <w:sz w:val="26"/>
          <w:lang w:val="ro-RO"/>
        </w:rPr>
        <w:t>ordine de zi:</w:t>
      </w:r>
    </w:p>
    <w:p w:rsidR="00226FF3" w:rsidRPr="00594441" w:rsidRDefault="00226FF3" w:rsidP="00226FF3">
      <w:pPr>
        <w:ind w:firstLine="567"/>
        <w:jc w:val="both"/>
        <w:rPr>
          <w:b/>
          <w:sz w:val="22"/>
          <w:szCs w:val="28"/>
          <w:lang w:val="ro-RO"/>
        </w:rPr>
      </w:pPr>
    </w:p>
    <w:p w:rsidR="00226FF3" w:rsidRPr="00594441" w:rsidRDefault="00226FF3" w:rsidP="00226FF3">
      <w:pPr>
        <w:ind w:left="885"/>
        <w:jc w:val="both"/>
        <w:rPr>
          <w:sz w:val="22"/>
          <w:lang w:val="ro-RO"/>
        </w:rPr>
      </w:pPr>
    </w:p>
    <w:p w:rsidR="005B5C16" w:rsidRPr="00D05915" w:rsidRDefault="005B5C16" w:rsidP="00D05915">
      <w:pPr>
        <w:pStyle w:val="ListParagraph"/>
        <w:numPr>
          <w:ilvl w:val="0"/>
          <w:numId w:val="1"/>
        </w:numPr>
        <w:jc w:val="both"/>
        <w:rPr>
          <w:sz w:val="26"/>
          <w:lang w:val="ro-RO"/>
        </w:rPr>
      </w:pPr>
      <w:r w:rsidRPr="00D05915">
        <w:rPr>
          <w:b/>
          <w:sz w:val="26"/>
          <w:lang w:val="ro-RO"/>
        </w:rPr>
        <w:t>Proiect de hotărâre</w:t>
      </w:r>
      <w:r w:rsidRPr="00D05915">
        <w:rPr>
          <w:sz w:val="26"/>
          <w:lang w:val="ro-RO"/>
        </w:rPr>
        <w:t xml:space="preserve"> privind  </w:t>
      </w:r>
      <w:r w:rsidR="00D05915" w:rsidRPr="00D05915">
        <w:rPr>
          <w:sz w:val="26"/>
          <w:lang w:val="ro-RO"/>
        </w:rPr>
        <w:t>privind aprobarea   bugetului  general consolidat de  venituri  şi  cheltuieli   pe titluri, articole și alineate pentru anul 201</w:t>
      </w:r>
      <w:r w:rsidR="00D05915">
        <w:rPr>
          <w:sz w:val="26"/>
          <w:lang w:val="ro-RO"/>
        </w:rPr>
        <w:t>5</w:t>
      </w:r>
      <w:r w:rsidR="00D05915" w:rsidRPr="00D05915">
        <w:rPr>
          <w:sz w:val="26"/>
          <w:lang w:val="ro-RO"/>
        </w:rPr>
        <w:t xml:space="preserve"> al  Consiliului  Local  Sector 1</w:t>
      </w:r>
      <w:r w:rsidR="00D05915">
        <w:rPr>
          <w:sz w:val="26"/>
          <w:lang w:val="ro-RO"/>
        </w:rPr>
        <w:t xml:space="preserve"> </w:t>
      </w:r>
      <w:r w:rsidRPr="00D05915">
        <w:rPr>
          <w:sz w:val="26"/>
          <w:lang w:val="ro-RO"/>
        </w:rPr>
        <w:t xml:space="preserve">– Primarul </w:t>
      </w:r>
      <w:r w:rsidR="000539EC" w:rsidRPr="00D05915">
        <w:rPr>
          <w:sz w:val="26"/>
          <w:lang w:val="ro-RO"/>
        </w:rPr>
        <w:t>s</w:t>
      </w:r>
      <w:r w:rsidRPr="00D05915">
        <w:rPr>
          <w:sz w:val="26"/>
          <w:lang w:val="ro-RO"/>
        </w:rPr>
        <w:t xml:space="preserve">ectorului 1 al </w:t>
      </w:r>
      <w:r w:rsidR="000539EC" w:rsidRPr="00D05915">
        <w:rPr>
          <w:sz w:val="26"/>
          <w:lang w:val="ro-RO"/>
        </w:rPr>
        <w:t>m</w:t>
      </w:r>
      <w:r w:rsidRPr="00D05915">
        <w:rPr>
          <w:sz w:val="26"/>
          <w:lang w:val="ro-RO"/>
        </w:rPr>
        <w:t xml:space="preserve">unicipiului </w:t>
      </w:r>
      <w:r w:rsidR="000539EC" w:rsidRPr="00D05915">
        <w:rPr>
          <w:sz w:val="26"/>
          <w:lang w:val="ro-RO"/>
        </w:rPr>
        <w:t>B</w:t>
      </w:r>
      <w:r w:rsidRPr="00D05915">
        <w:rPr>
          <w:sz w:val="26"/>
          <w:lang w:val="ro-RO"/>
        </w:rPr>
        <w:t>ucurești</w:t>
      </w:r>
    </w:p>
    <w:p w:rsidR="00226FF3" w:rsidRDefault="00226FF3" w:rsidP="00226FF3">
      <w:pPr>
        <w:ind w:left="885"/>
        <w:jc w:val="both"/>
        <w:rPr>
          <w:sz w:val="22"/>
          <w:lang w:val="ro-RO"/>
        </w:rPr>
      </w:pPr>
    </w:p>
    <w:p w:rsidR="00226FF3" w:rsidRPr="002B4E64" w:rsidRDefault="00226FF3" w:rsidP="00226FF3">
      <w:pPr>
        <w:ind w:left="885"/>
        <w:jc w:val="both"/>
        <w:rPr>
          <w:sz w:val="24"/>
          <w:lang w:val="ro-RO"/>
        </w:rPr>
      </w:pPr>
    </w:p>
    <w:p w:rsidR="00226FF3" w:rsidRPr="00672ED0" w:rsidRDefault="00226FF3" w:rsidP="00226FF3">
      <w:pPr>
        <w:jc w:val="center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I M A R,</w:t>
      </w: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jc w:val="both"/>
        <w:rPr>
          <w:b/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26FF3" w:rsidRPr="00672ED0" w:rsidRDefault="00226FF3" w:rsidP="00226FF3">
      <w:pPr>
        <w:pStyle w:val="Heading4"/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ED0">
        <w:rPr>
          <w:sz w:val="32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ANDREI  IOAN  CHILIMAN</w:t>
      </w:r>
    </w:p>
    <w:p w:rsidR="00226FF3" w:rsidRPr="008619F4" w:rsidRDefault="00226FF3" w:rsidP="000539EC">
      <w:pPr>
        <w:jc w:val="center"/>
        <w:rPr>
          <w:sz w:val="24"/>
          <w:lang w:val="es-ES"/>
        </w:rPr>
      </w:pPr>
      <w:bookmarkStart w:id="0" w:name="_GoBack"/>
      <w:bookmarkEnd w:id="0"/>
    </w:p>
    <w:sectPr w:rsidR="00226FF3" w:rsidRPr="008619F4" w:rsidSect="003A0D3A">
      <w:headerReference w:type="default" r:id="rId9"/>
      <w:footerReference w:type="default" r:id="rId10"/>
      <w:pgSz w:w="12240" w:h="15840"/>
      <w:pgMar w:top="1848" w:right="900" w:bottom="1440" w:left="1440" w:header="284" w:footer="1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66" w:rsidRDefault="00EB7F66" w:rsidP="00626653">
      <w:r>
        <w:separator/>
      </w:r>
    </w:p>
  </w:endnote>
  <w:endnote w:type="continuationSeparator" w:id="0">
    <w:p w:rsidR="00EB7F66" w:rsidRDefault="00EB7F66" w:rsidP="0062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770971" w:rsidTr="00770971">
      <w:trPr>
        <w:trHeight w:val="1139"/>
      </w:trPr>
      <w:tc>
        <w:tcPr>
          <w:tcW w:w="2447" w:type="dxa"/>
        </w:tcPr>
        <w:p w:rsidR="00770971" w:rsidRPr="00E851FF" w:rsidRDefault="00770971" w:rsidP="00770971">
          <w:r>
            <w:rPr>
              <w:noProof/>
            </w:rPr>
            <w:drawing>
              <wp:inline distT="0" distB="0" distL="0" distR="0">
                <wp:extent cx="1397000" cy="647700"/>
                <wp:effectExtent l="19050" t="0" r="0" b="0"/>
                <wp:docPr id="5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8" w:type="dxa"/>
          <w:vAlign w:val="center"/>
        </w:tcPr>
        <w:p w:rsidR="00770971" w:rsidRPr="004F71B6" w:rsidRDefault="00770971" w:rsidP="00770971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28" w:type="dxa"/>
        </w:tcPr>
        <w:p w:rsidR="00770971" w:rsidRPr="00E851FF" w:rsidRDefault="00770971" w:rsidP="00770971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Şos. Bucureşti-Ploieşti</w:t>
          </w:r>
          <w:r w:rsidRPr="004F71B6">
            <w:rPr>
              <w:sz w:val="18"/>
              <w:szCs w:val="18"/>
              <w:lang w:val="ro-RO"/>
            </w:rPr>
            <w:t xml:space="preserve"> </w:t>
          </w:r>
          <w:r>
            <w:rPr>
              <w:sz w:val="18"/>
              <w:szCs w:val="18"/>
              <w:lang w:val="ro-RO"/>
            </w:rPr>
            <w:t>nr. 9-13</w:t>
          </w:r>
          <w:r w:rsidR="00770971" w:rsidRPr="004F71B6">
            <w:rPr>
              <w:sz w:val="18"/>
              <w:szCs w:val="18"/>
              <w:lang w:val="ro-RO"/>
            </w:rPr>
            <w:t>, Sectorul 1 Bucureşti</w:t>
          </w:r>
        </w:p>
        <w:p w:rsidR="00770971" w:rsidRPr="004F71B6" w:rsidRDefault="006724E5" w:rsidP="00770971">
          <w:pPr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</w:t>
          </w:r>
          <w:r w:rsidR="00770971" w:rsidRPr="004F71B6">
            <w:rPr>
              <w:sz w:val="18"/>
              <w:szCs w:val="18"/>
              <w:lang w:val="ro-RO"/>
            </w:rPr>
            <w:t xml:space="preserve">; Fax: +40-21 </w:t>
          </w:r>
          <w:r>
            <w:rPr>
              <w:sz w:val="18"/>
              <w:szCs w:val="18"/>
              <w:lang w:val="ro-RO"/>
            </w:rPr>
            <w:t>3191033</w:t>
          </w:r>
        </w:p>
        <w:p w:rsidR="00770971" w:rsidRPr="004F71B6" w:rsidRDefault="00770971" w:rsidP="00770971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4F71B6">
              <w:rPr>
                <w:rStyle w:val="Hyperlink"/>
                <w:sz w:val="18"/>
                <w:szCs w:val="18"/>
              </w:rPr>
              <w:t>registratura@primariasector1.ro</w:t>
            </w:r>
          </w:hyperlink>
        </w:p>
        <w:p w:rsidR="00770971" w:rsidRPr="004F71B6" w:rsidRDefault="00770971" w:rsidP="006724E5">
          <w:pPr>
            <w:jc w:val="right"/>
            <w:rPr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>http://www.</w:t>
          </w:r>
          <w:r w:rsidR="006724E5">
            <w:rPr>
              <w:sz w:val="18"/>
              <w:szCs w:val="18"/>
              <w:lang w:val="ro-RO"/>
            </w:rPr>
            <w:t>primariasector</w:t>
          </w:r>
          <w:r w:rsidRPr="004F71B6">
            <w:rPr>
              <w:sz w:val="18"/>
              <w:szCs w:val="18"/>
              <w:lang w:val="ro-RO"/>
            </w:rPr>
            <w:t>1.ro</w:t>
          </w:r>
        </w:p>
      </w:tc>
    </w:tr>
  </w:tbl>
  <w:p w:rsidR="00626653" w:rsidRDefault="0062665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3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2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801370</wp:posOffset>
          </wp:positionH>
          <wp:positionV relativeFrom="paragraph">
            <wp:posOffset>9234170</wp:posOffset>
          </wp:positionV>
          <wp:extent cx="6570980" cy="586105"/>
          <wp:effectExtent l="19050" t="0" r="1270" b="0"/>
          <wp:wrapNone/>
          <wp:docPr id="1" name="Picture 5" descr="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res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58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66" w:rsidRDefault="00EB7F66" w:rsidP="00626653">
      <w:r>
        <w:separator/>
      </w:r>
    </w:p>
  </w:footnote>
  <w:footnote w:type="continuationSeparator" w:id="0">
    <w:p w:rsidR="00EB7F66" w:rsidRDefault="00EB7F66" w:rsidP="0062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text" w:horzAnchor="margin" w:tblpXSpec="center" w:tblpY="365"/>
      <w:tblW w:w="127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626653" w:rsidTr="00626653">
      <w:tc>
        <w:tcPr>
          <w:tcW w:w="12793" w:type="dxa"/>
          <w:shd w:val="thinHorzStripe" w:color="99CC00" w:fill="auto"/>
        </w:tcPr>
        <w:p w:rsidR="00626653" w:rsidRDefault="00626653" w:rsidP="0062665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83186</wp:posOffset>
                </wp:positionV>
                <wp:extent cx="2513788" cy="1028700"/>
                <wp:effectExtent l="19050" t="0" r="812" b="0"/>
                <wp:wrapNone/>
                <wp:docPr id="6" name="Picture 1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788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26653" w:rsidRDefault="00626653" w:rsidP="00626653"/>
        <w:p w:rsidR="00626653" w:rsidRDefault="00672ED0" w:rsidP="0062665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Theme="minorHAnsi" w:hAnsiTheme="minorHAnsi" w:cstheme="minorBid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73A7" w:rsidRPr="006673A7" w:rsidRDefault="006673A7" w:rsidP="006673A7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378.1pt;margin-top:5.2pt;width:18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" filled="f" stroked="f">
                    <v:textbox>
                      <w:txbxContent>
                        <w:p w:rsidR="006673A7" w:rsidRPr="006673A7" w:rsidRDefault="006673A7" w:rsidP="006673A7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626653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626653" w:rsidRDefault="00626653" w:rsidP="00626653">
          <w:pPr>
            <w:jc w:val="center"/>
            <w:rPr>
              <w:rFonts w:ascii="Georgia" w:hAnsi="Georgia"/>
              <w:sz w:val="36"/>
              <w:szCs w:val="36"/>
            </w:rPr>
          </w:pPr>
          <w:r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626653" w:rsidRPr="002900B2" w:rsidRDefault="00626653" w:rsidP="0062665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626653" w:rsidRDefault="00626653" w:rsidP="00626653"/>
      </w:tc>
    </w:tr>
  </w:tbl>
  <w:p w:rsidR="00626653" w:rsidRPr="00626653" w:rsidRDefault="00626653" w:rsidP="00626653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54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3E"/>
    <w:rsid w:val="00013CF8"/>
    <w:rsid w:val="00017A2C"/>
    <w:rsid w:val="00046690"/>
    <w:rsid w:val="000531F4"/>
    <w:rsid w:val="000539EC"/>
    <w:rsid w:val="000958FD"/>
    <w:rsid w:val="0011780D"/>
    <w:rsid w:val="00145931"/>
    <w:rsid w:val="001E59A7"/>
    <w:rsid w:val="00226FF3"/>
    <w:rsid w:val="00275D7D"/>
    <w:rsid w:val="002932E8"/>
    <w:rsid w:val="00297395"/>
    <w:rsid w:val="002B3C30"/>
    <w:rsid w:val="00335C36"/>
    <w:rsid w:val="00387001"/>
    <w:rsid w:val="003904FB"/>
    <w:rsid w:val="003A0D3A"/>
    <w:rsid w:val="003F155E"/>
    <w:rsid w:val="0048755B"/>
    <w:rsid w:val="004C7D8D"/>
    <w:rsid w:val="00511DA1"/>
    <w:rsid w:val="005861E0"/>
    <w:rsid w:val="00594441"/>
    <w:rsid w:val="005B5C16"/>
    <w:rsid w:val="0062415A"/>
    <w:rsid w:val="00626653"/>
    <w:rsid w:val="00647F0A"/>
    <w:rsid w:val="006673A7"/>
    <w:rsid w:val="006724E5"/>
    <w:rsid w:val="00672ED0"/>
    <w:rsid w:val="006D55DB"/>
    <w:rsid w:val="00720A87"/>
    <w:rsid w:val="00722003"/>
    <w:rsid w:val="007507D5"/>
    <w:rsid w:val="0075083E"/>
    <w:rsid w:val="00770971"/>
    <w:rsid w:val="007910F7"/>
    <w:rsid w:val="007D19B9"/>
    <w:rsid w:val="00820A0A"/>
    <w:rsid w:val="008367B0"/>
    <w:rsid w:val="00860518"/>
    <w:rsid w:val="00883B21"/>
    <w:rsid w:val="008F5997"/>
    <w:rsid w:val="0091512A"/>
    <w:rsid w:val="009A6C11"/>
    <w:rsid w:val="00A961B5"/>
    <w:rsid w:val="00AA1BF0"/>
    <w:rsid w:val="00AD33D4"/>
    <w:rsid w:val="00AE52EE"/>
    <w:rsid w:val="00B258FB"/>
    <w:rsid w:val="00B47C7E"/>
    <w:rsid w:val="00B9106D"/>
    <w:rsid w:val="00BA7CAB"/>
    <w:rsid w:val="00C01A13"/>
    <w:rsid w:val="00C6252E"/>
    <w:rsid w:val="00D009FA"/>
    <w:rsid w:val="00D05915"/>
    <w:rsid w:val="00D305EE"/>
    <w:rsid w:val="00DD084D"/>
    <w:rsid w:val="00E25A07"/>
    <w:rsid w:val="00EB23F9"/>
    <w:rsid w:val="00EB7F66"/>
    <w:rsid w:val="00EF7566"/>
    <w:rsid w:val="00F0000B"/>
    <w:rsid w:val="00F6629B"/>
    <w:rsid w:val="00FE39D8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26FF3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226F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6653"/>
  </w:style>
  <w:style w:type="paragraph" w:styleId="Footer">
    <w:name w:val="footer"/>
    <w:basedOn w:val="Normal"/>
    <w:link w:val="FooterChar"/>
    <w:uiPriority w:val="99"/>
    <w:semiHidden/>
    <w:unhideWhenUsed/>
    <w:rsid w:val="006266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6653"/>
  </w:style>
  <w:style w:type="table" w:styleId="TableGrid">
    <w:name w:val="Table Grid"/>
    <w:basedOn w:val="TableNormal"/>
    <w:uiPriority w:val="59"/>
    <w:rsid w:val="0062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6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97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26FF3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226FF3"/>
    <w:rPr>
      <w:rFonts w:ascii="Times New Roman" w:eastAsia="Times New Roman" w:hAnsi="Times New Roman" w:cs="Times New Roman"/>
      <w:b/>
      <w:sz w:val="28"/>
      <w:szCs w:val="20"/>
    </w:rPr>
  </w:style>
  <w:style w:type="paragraph" w:styleId="NoSpacing">
    <w:name w:val="No Spacing"/>
    <w:link w:val="NoSpacingChar"/>
    <w:uiPriority w:val="1"/>
    <w:qFormat/>
    <w:rsid w:val="00594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944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4441"/>
    <w:pPr>
      <w:ind w:left="720"/>
      <w:contextualSpacing/>
    </w:pPr>
  </w:style>
  <w:style w:type="character" w:customStyle="1" w:styleId="text2">
    <w:name w:val="text2"/>
    <w:basedOn w:val="DefaultParagraphFont"/>
    <w:rsid w:val="0059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registratura@primariasector1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t\Desktop\antete\00Antet-Sec1-Primar%5bsablon%5d_dispozitii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1186-41E1-4AFB-BD80-F6068AC4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00Antet-Sec1-Primar[sablon]_dispozitii(1)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Daniela Anton</cp:lastModifiedBy>
  <cp:revision>3</cp:revision>
  <cp:lastPrinted>2015-02-10T07:33:00Z</cp:lastPrinted>
  <dcterms:created xsi:type="dcterms:W3CDTF">2015-02-10T08:04:00Z</dcterms:created>
  <dcterms:modified xsi:type="dcterms:W3CDTF">2015-02-10T08:04:00Z</dcterms:modified>
</cp:coreProperties>
</file>