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F3" w:rsidRPr="00D866EE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226FF3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5B5C16" w:rsidRPr="00672ED0" w:rsidRDefault="005B5C16" w:rsidP="005B5C16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0539EC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147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0</w:t>
      </w:r>
      <w:r w:rsidR="00511DA1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.01.201</w:t>
      </w:r>
      <w:r w:rsidR="000539EC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6C4DE0" w:rsidRDefault="005B5C16" w:rsidP="005B5C16">
      <w:pPr>
        <w:jc w:val="both"/>
        <w:rPr>
          <w:sz w:val="26"/>
          <w:lang w:val="ro-RO"/>
        </w:rPr>
      </w:pP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Având în vedere </w:t>
      </w:r>
      <w:r w:rsidR="000539EC">
        <w:rPr>
          <w:b/>
          <w:sz w:val="26"/>
          <w:lang w:val="ro-RO"/>
        </w:rPr>
        <w:t>art.39, alin. (2</w:t>
      </w:r>
      <w:r w:rsidRPr="006C4DE0">
        <w:rPr>
          <w:b/>
          <w:sz w:val="26"/>
          <w:lang w:val="ro-RO"/>
        </w:rPr>
        <w:t>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În temeiul </w:t>
      </w:r>
      <w:r w:rsidRPr="006C4DE0">
        <w:rPr>
          <w:b/>
          <w:sz w:val="26"/>
          <w:lang w:val="ro-RO"/>
        </w:rPr>
        <w:t>art.68, alin.(1), corob</w:t>
      </w:r>
      <w:r w:rsidR="000539EC">
        <w:rPr>
          <w:b/>
          <w:sz w:val="26"/>
          <w:lang w:val="ro-RO"/>
        </w:rPr>
        <w:t>orat cu art.115, alin.(1), lit.</w:t>
      </w:r>
      <w:r w:rsidRPr="006C4DE0">
        <w:rPr>
          <w:b/>
          <w:sz w:val="26"/>
          <w:lang w:val="ro-RO"/>
        </w:rPr>
        <w:t>a</w:t>
      </w:r>
      <w:r w:rsidR="000539EC">
        <w:rPr>
          <w:b/>
          <w:sz w:val="26"/>
          <w:lang w:val="ro-RO"/>
        </w:rPr>
        <w:t>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5B5C16" w:rsidRPr="00D866EE" w:rsidRDefault="005B5C16" w:rsidP="005B5C16">
      <w:pPr>
        <w:jc w:val="both"/>
        <w:rPr>
          <w:sz w:val="26"/>
          <w:szCs w:val="24"/>
          <w:lang w:val="ro-RO"/>
        </w:rPr>
      </w:pPr>
    </w:p>
    <w:p w:rsidR="005B5C16" w:rsidRPr="00D866EE" w:rsidRDefault="005B5C16" w:rsidP="005B5C16">
      <w:pPr>
        <w:jc w:val="both"/>
        <w:rPr>
          <w:sz w:val="26"/>
          <w:szCs w:val="24"/>
          <w:lang w:val="ro-RO"/>
        </w:rPr>
      </w:pPr>
    </w:p>
    <w:p w:rsidR="005B5C16" w:rsidRDefault="005B5C16" w:rsidP="005B5C16">
      <w:pPr>
        <w:ind w:firstLine="720"/>
        <w:jc w:val="both"/>
        <w:rPr>
          <w:b/>
          <w:sz w:val="26"/>
          <w:lang w:val="ro-RO"/>
        </w:rPr>
      </w:pPr>
      <w:r w:rsidRPr="006C4DE0">
        <w:rPr>
          <w:b/>
          <w:sz w:val="26"/>
          <w:lang w:val="ro-RO"/>
        </w:rPr>
        <w:t>Articol unic:</w:t>
      </w:r>
      <w:r w:rsidRPr="006C4DE0">
        <w:rPr>
          <w:sz w:val="26"/>
          <w:lang w:val="ro-RO"/>
        </w:rPr>
        <w:t xml:space="preserve"> </w:t>
      </w:r>
      <w:r w:rsidRPr="00263773">
        <w:rPr>
          <w:sz w:val="26"/>
          <w:lang w:val="ro-RO"/>
        </w:rPr>
        <w:t>Se convoacă Consiliul Local al Sectorului 1, în şedinţă</w:t>
      </w:r>
      <w:r w:rsidR="000539EC">
        <w:rPr>
          <w:sz w:val="26"/>
          <w:lang w:val="ro-RO"/>
        </w:rPr>
        <w:t xml:space="preserve"> extraordinară</w:t>
      </w:r>
      <w:r w:rsidRPr="00263773">
        <w:rPr>
          <w:sz w:val="26"/>
          <w:lang w:val="ro-RO"/>
        </w:rPr>
        <w:t xml:space="preserve">, pe data de  </w:t>
      </w:r>
      <w:r w:rsidRPr="00DF5B78">
        <w:rPr>
          <w:b/>
          <w:sz w:val="26"/>
          <w:lang w:val="ro-RO"/>
        </w:rPr>
        <w:t>0</w:t>
      </w:r>
      <w:r w:rsidR="000539EC">
        <w:rPr>
          <w:b/>
          <w:sz w:val="26"/>
          <w:lang w:val="ro-RO"/>
        </w:rPr>
        <w:t>9</w:t>
      </w:r>
      <w:r w:rsidRPr="00DF5B78">
        <w:rPr>
          <w:b/>
          <w:sz w:val="26"/>
          <w:lang w:val="ro-RO"/>
        </w:rPr>
        <w:t>.01.201</w:t>
      </w:r>
      <w:r w:rsidR="000539EC">
        <w:rPr>
          <w:b/>
          <w:sz w:val="26"/>
          <w:lang w:val="ro-RO"/>
        </w:rPr>
        <w:t>5</w:t>
      </w:r>
      <w:r w:rsidRPr="00DF5B78">
        <w:rPr>
          <w:b/>
          <w:sz w:val="26"/>
          <w:lang w:val="ro-RO"/>
        </w:rPr>
        <w:t>, ora 1</w:t>
      </w:r>
      <w:r w:rsidR="000539EC">
        <w:rPr>
          <w:b/>
          <w:sz w:val="26"/>
          <w:lang w:val="ro-RO"/>
        </w:rPr>
        <w:t>3</w:t>
      </w:r>
      <w:r w:rsidRPr="00DF5B78">
        <w:rPr>
          <w:b/>
          <w:sz w:val="26"/>
          <w:lang w:val="ro-RO"/>
        </w:rPr>
        <w:t>.00</w:t>
      </w:r>
      <w:r w:rsidRPr="00263773">
        <w:rPr>
          <w:sz w:val="26"/>
          <w:lang w:val="ro-RO"/>
        </w:rPr>
        <w:t>,</w:t>
      </w:r>
      <w:r w:rsidRPr="00BA2AE9">
        <w:rPr>
          <w:b/>
          <w:sz w:val="24"/>
          <w:szCs w:val="28"/>
          <w:lang w:val="ro-RO"/>
        </w:rPr>
        <w:t xml:space="preserve">  </w:t>
      </w:r>
      <w:r w:rsidRPr="00877ABD">
        <w:rPr>
          <w:sz w:val="26"/>
          <w:lang w:val="ro-RO"/>
        </w:rPr>
        <w:t xml:space="preserve">în sala de </w:t>
      </w:r>
      <w:r>
        <w:rPr>
          <w:sz w:val="26"/>
          <w:lang w:val="ro-RO"/>
        </w:rPr>
        <w:t>şedinţă</w:t>
      </w:r>
      <w:r w:rsidRPr="00877ABD">
        <w:rPr>
          <w:sz w:val="26"/>
          <w:lang w:val="ro-RO"/>
        </w:rPr>
        <w:t xml:space="preserve"> a Primăriei Sectorului 1 din Şos.Bucureşti-</w:t>
      </w:r>
      <w:r w:rsidRPr="002B6A4A">
        <w:rPr>
          <w:sz w:val="26"/>
          <w:lang w:val="ro-RO"/>
        </w:rPr>
        <w:t xml:space="preserve">Ploieşti nr.9-13, etajul 7, Sector 1, cu următoarea </w:t>
      </w:r>
      <w:r w:rsidRPr="002B6A4A">
        <w:rPr>
          <w:b/>
          <w:sz w:val="26"/>
          <w:lang w:val="ro-RO"/>
        </w:rPr>
        <w:t>ordine de zi:</w:t>
      </w:r>
    </w:p>
    <w:p w:rsidR="00226FF3" w:rsidRPr="00594441" w:rsidRDefault="00226FF3" w:rsidP="00226FF3">
      <w:pPr>
        <w:ind w:firstLine="567"/>
        <w:jc w:val="both"/>
        <w:rPr>
          <w:b/>
          <w:sz w:val="22"/>
          <w:szCs w:val="28"/>
          <w:lang w:val="ro-RO"/>
        </w:rPr>
      </w:pPr>
    </w:p>
    <w:p w:rsidR="00226FF3" w:rsidRPr="00594441" w:rsidRDefault="00226FF3" w:rsidP="00226FF3">
      <w:pPr>
        <w:ind w:left="885"/>
        <w:jc w:val="both"/>
        <w:rPr>
          <w:sz w:val="22"/>
          <w:lang w:val="ro-RO"/>
        </w:rPr>
      </w:pPr>
    </w:p>
    <w:p w:rsidR="005B5C16" w:rsidRDefault="005B5C16" w:rsidP="005B5C16">
      <w:pPr>
        <w:numPr>
          <w:ilvl w:val="0"/>
          <w:numId w:val="1"/>
        </w:numPr>
        <w:jc w:val="both"/>
        <w:rPr>
          <w:sz w:val="26"/>
          <w:lang w:val="ro-RO"/>
        </w:rPr>
      </w:pPr>
      <w:r w:rsidRPr="00B276CA">
        <w:rPr>
          <w:b/>
          <w:sz w:val="26"/>
          <w:lang w:val="ro-RO"/>
        </w:rPr>
        <w:t>Proiect de hotărâre</w:t>
      </w:r>
      <w:r w:rsidRPr="00B276CA">
        <w:rPr>
          <w:sz w:val="26"/>
          <w:lang w:val="ro-RO"/>
        </w:rPr>
        <w:t xml:space="preserve"> privind </w:t>
      </w:r>
      <w:r>
        <w:rPr>
          <w:sz w:val="26"/>
          <w:lang w:val="ro-RO"/>
        </w:rPr>
        <w:t xml:space="preserve"> acoperirea definitivă din excedentul bugetului local a deficitului secțiunii de dezvoltare pe anul 201</w:t>
      </w:r>
      <w:r w:rsidR="000539EC">
        <w:rPr>
          <w:sz w:val="26"/>
          <w:lang w:val="ro-RO"/>
        </w:rPr>
        <w:t>4</w:t>
      </w:r>
      <w:r>
        <w:rPr>
          <w:sz w:val="26"/>
          <w:lang w:val="ro-RO"/>
        </w:rPr>
        <w:t xml:space="preserve"> </w:t>
      </w:r>
      <w:r w:rsidRPr="00B276CA">
        <w:rPr>
          <w:sz w:val="26"/>
          <w:lang w:val="ro-RO"/>
        </w:rPr>
        <w:t xml:space="preserve">– Primarul </w:t>
      </w:r>
      <w:r w:rsidR="000539EC">
        <w:rPr>
          <w:sz w:val="26"/>
          <w:lang w:val="ro-RO"/>
        </w:rPr>
        <w:t>s</w:t>
      </w:r>
      <w:r w:rsidRPr="00B276CA">
        <w:rPr>
          <w:sz w:val="26"/>
          <w:lang w:val="ro-RO"/>
        </w:rPr>
        <w:t xml:space="preserve">ectorului 1 al </w:t>
      </w:r>
      <w:r w:rsidR="000539EC">
        <w:rPr>
          <w:sz w:val="26"/>
          <w:lang w:val="ro-RO"/>
        </w:rPr>
        <w:t>m</w:t>
      </w:r>
      <w:r w:rsidRPr="00B276CA">
        <w:rPr>
          <w:sz w:val="26"/>
          <w:lang w:val="ro-RO"/>
        </w:rPr>
        <w:t xml:space="preserve">unicipiului </w:t>
      </w:r>
      <w:r w:rsidR="000539EC">
        <w:rPr>
          <w:sz w:val="26"/>
          <w:lang w:val="ro-RO"/>
        </w:rPr>
        <w:t>B</w:t>
      </w:r>
      <w:r w:rsidRPr="00B276CA">
        <w:rPr>
          <w:sz w:val="26"/>
          <w:lang w:val="ro-RO"/>
        </w:rPr>
        <w:t>ucurești</w:t>
      </w:r>
    </w:p>
    <w:p w:rsidR="00226FF3" w:rsidRDefault="00226FF3" w:rsidP="00226FF3">
      <w:pPr>
        <w:ind w:left="885"/>
        <w:jc w:val="both"/>
        <w:rPr>
          <w:sz w:val="22"/>
          <w:lang w:val="ro-RO"/>
        </w:rPr>
      </w:pPr>
    </w:p>
    <w:p w:rsidR="000539EC" w:rsidRPr="00594441" w:rsidRDefault="000539EC" w:rsidP="00226FF3">
      <w:pPr>
        <w:ind w:left="885"/>
        <w:jc w:val="both"/>
        <w:rPr>
          <w:sz w:val="22"/>
          <w:lang w:val="ro-RO"/>
        </w:rPr>
      </w:pPr>
    </w:p>
    <w:p w:rsidR="00226FF3" w:rsidRPr="002B4E64" w:rsidRDefault="00226FF3" w:rsidP="00226FF3">
      <w:pPr>
        <w:ind w:left="885"/>
        <w:jc w:val="both"/>
        <w:rPr>
          <w:sz w:val="24"/>
          <w:lang w:val="ro-RO"/>
        </w:rPr>
      </w:pPr>
    </w:p>
    <w:p w:rsidR="00226FF3" w:rsidRPr="00672ED0" w:rsidRDefault="00226FF3" w:rsidP="00226FF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226FF3" w:rsidRPr="00672ED0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226FF3" w:rsidRPr="008619F4" w:rsidRDefault="00226FF3" w:rsidP="000539EC">
      <w:pPr>
        <w:jc w:val="center"/>
        <w:rPr>
          <w:sz w:val="24"/>
          <w:lang w:val="es-ES"/>
        </w:rPr>
      </w:pPr>
      <w:bookmarkStart w:id="0" w:name="_GoBack"/>
      <w:bookmarkEnd w:id="0"/>
    </w:p>
    <w:sectPr w:rsidR="00226FF3" w:rsidRPr="008619F4" w:rsidSect="003A0D3A">
      <w:headerReference w:type="default" r:id="rId9"/>
      <w:footerReference w:type="default" r:id="rId10"/>
      <w:pgSz w:w="12240" w:h="15840"/>
      <w:pgMar w:top="1848" w:right="900" w:bottom="1440" w:left="1440" w:header="284" w:footer="1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77" w:rsidRDefault="006B7F77" w:rsidP="00626653">
      <w:r>
        <w:separator/>
      </w:r>
    </w:p>
  </w:endnote>
  <w:endnote w:type="continuationSeparator" w:id="0">
    <w:p w:rsidR="006B7F77" w:rsidRDefault="006B7F77" w:rsidP="006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770971" w:rsidTr="00770971">
      <w:trPr>
        <w:trHeight w:val="1139"/>
      </w:trPr>
      <w:tc>
        <w:tcPr>
          <w:tcW w:w="2447" w:type="dxa"/>
        </w:tcPr>
        <w:p w:rsidR="00770971" w:rsidRPr="00E851FF" w:rsidRDefault="00770971" w:rsidP="00770971">
          <w:r>
            <w:rPr>
              <w:noProof/>
            </w:rPr>
            <w:drawing>
              <wp:inline distT="0" distB="0" distL="0" distR="0">
                <wp:extent cx="1397000" cy="647700"/>
                <wp:effectExtent l="19050" t="0" r="0" b="0"/>
                <wp:docPr id="5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770971" w:rsidRPr="004F71B6" w:rsidRDefault="00770971" w:rsidP="00770971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770971" w:rsidRPr="00E851FF" w:rsidRDefault="00770971" w:rsidP="00770971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="00770971" w:rsidRPr="004F71B6">
            <w:rPr>
              <w:sz w:val="18"/>
              <w:szCs w:val="18"/>
              <w:lang w:val="ro-RO"/>
            </w:rPr>
            <w:t>, Sectorul 1 Bucureşti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="00770971"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770971" w:rsidRPr="004F71B6" w:rsidRDefault="00770971" w:rsidP="00770971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770971" w:rsidRPr="004F71B6" w:rsidRDefault="00770971" w:rsidP="006724E5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 w:rsidR="006724E5"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626653" w:rsidRDefault="0062665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3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2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1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77" w:rsidRDefault="006B7F77" w:rsidP="00626653">
      <w:r>
        <w:separator/>
      </w:r>
    </w:p>
  </w:footnote>
  <w:footnote w:type="continuationSeparator" w:id="0">
    <w:p w:rsidR="006B7F77" w:rsidRDefault="006B7F77" w:rsidP="0062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365"/>
      <w:tblW w:w="12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626653" w:rsidTr="00626653">
      <w:tc>
        <w:tcPr>
          <w:tcW w:w="12793" w:type="dxa"/>
          <w:shd w:val="thinHorzStripe" w:color="99CC00" w:fill="auto"/>
        </w:tcPr>
        <w:p w:rsidR="00626653" w:rsidRDefault="00626653" w:rsidP="0062665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83186</wp:posOffset>
                </wp:positionV>
                <wp:extent cx="2513788" cy="1028700"/>
                <wp:effectExtent l="19050" t="0" r="812" b="0"/>
                <wp:wrapNone/>
                <wp:docPr id="6" name="Picture 1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788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26653" w:rsidRDefault="00626653" w:rsidP="00626653"/>
        <w:p w:rsidR="00626653" w:rsidRDefault="00672ED0" w:rsidP="0062665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3A7" w:rsidRPr="006673A7" w:rsidRDefault="006673A7" w:rsidP="006673A7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378.1pt;margin-top:5.2pt;width:18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" filled="f" stroked="f">
                    <v:textbox>
                      <w:txbxContent>
                        <w:p w:rsidR="006673A7" w:rsidRPr="006673A7" w:rsidRDefault="006673A7" w:rsidP="006673A7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26653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626653" w:rsidRDefault="00626653" w:rsidP="00626653">
          <w:pPr>
            <w:jc w:val="center"/>
            <w:rPr>
              <w:rFonts w:ascii="Georgia" w:hAnsi="Georgia"/>
              <w:sz w:val="36"/>
              <w:szCs w:val="36"/>
            </w:rPr>
          </w:pPr>
          <w:r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626653" w:rsidRPr="002900B2" w:rsidRDefault="00626653" w:rsidP="0062665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626653" w:rsidRDefault="00626653" w:rsidP="00626653"/>
      </w:tc>
    </w:tr>
  </w:tbl>
  <w:p w:rsidR="00626653" w:rsidRPr="00626653" w:rsidRDefault="00626653" w:rsidP="00626653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54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3E"/>
    <w:rsid w:val="00013CF8"/>
    <w:rsid w:val="00017A2C"/>
    <w:rsid w:val="00046690"/>
    <w:rsid w:val="000531F4"/>
    <w:rsid w:val="000539EC"/>
    <w:rsid w:val="000958FD"/>
    <w:rsid w:val="000F4EEB"/>
    <w:rsid w:val="0011780D"/>
    <w:rsid w:val="00145931"/>
    <w:rsid w:val="001E59A7"/>
    <w:rsid w:val="00226FF3"/>
    <w:rsid w:val="00275D7D"/>
    <w:rsid w:val="002932E8"/>
    <w:rsid w:val="00297395"/>
    <w:rsid w:val="00335C36"/>
    <w:rsid w:val="00387001"/>
    <w:rsid w:val="003904FB"/>
    <w:rsid w:val="003A0D3A"/>
    <w:rsid w:val="003F155E"/>
    <w:rsid w:val="0048755B"/>
    <w:rsid w:val="004C7D8D"/>
    <w:rsid w:val="00511DA1"/>
    <w:rsid w:val="005861E0"/>
    <w:rsid w:val="00594441"/>
    <w:rsid w:val="005B5C16"/>
    <w:rsid w:val="00626653"/>
    <w:rsid w:val="00647F0A"/>
    <w:rsid w:val="006673A7"/>
    <w:rsid w:val="006724E5"/>
    <w:rsid w:val="00672ED0"/>
    <w:rsid w:val="006B7F77"/>
    <w:rsid w:val="006D55DB"/>
    <w:rsid w:val="007507D5"/>
    <w:rsid w:val="0075083E"/>
    <w:rsid w:val="00770971"/>
    <w:rsid w:val="007910F7"/>
    <w:rsid w:val="007D19B9"/>
    <w:rsid w:val="008367B0"/>
    <w:rsid w:val="00860518"/>
    <w:rsid w:val="00883B21"/>
    <w:rsid w:val="008F5997"/>
    <w:rsid w:val="0091512A"/>
    <w:rsid w:val="009374B2"/>
    <w:rsid w:val="00A961B5"/>
    <w:rsid w:val="00AA1BF0"/>
    <w:rsid w:val="00AD33D4"/>
    <w:rsid w:val="00B258FB"/>
    <w:rsid w:val="00B47C7E"/>
    <w:rsid w:val="00B9106D"/>
    <w:rsid w:val="00BA7CAB"/>
    <w:rsid w:val="00C01A13"/>
    <w:rsid w:val="00C6252E"/>
    <w:rsid w:val="00D009FA"/>
    <w:rsid w:val="00D305EE"/>
    <w:rsid w:val="00DD084D"/>
    <w:rsid w:val="00E25A07"/>
    <w:rsid w:val="00EB23F9"/>
    <w:rsid w:val="00EF7566"/>
    <w:rsid w:val="00F0000B"/>
    <w:rsid w:val="00F6629B"/>
    <w:rsid w:val="00FE39D8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esktop\antete\00Antet-Sec1-Primar%5bsablon%5d_dispozitii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3E6F9-730D-4E50-9223-5A298E29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00Antet-Sec1-Primar[sablon]_dispozitii(1)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Daniela Anton</cp:lastModifiedBy>
  <cp:revision>3</cp:revision>
  <cp:lastPrinted>2015-01-07T07:03:00Z</cp:lastPrinted>
  <dcterms:created xsi:type="dcterms:W3CDTF">2015-01-07T09:34:00Z</dcterms:created>
  <dcterms:modified xsi:type="dcterms:W3CDTF">2015-01-07T09:34:00Z</dcterms:modified>
</cp:coreProperties>
</file>