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F3" w:rsidRPr="00D866EE" w:rsidRDefault="00226FF3" w:rsidP="00226FF3">
      <w:pPr>
        <w:jc w:val="both"/>
        <w:rPr>
          <w:lang w:val="ro-RO"/>
        </w:rPr>
      </w:pPr>
    </w:p>
    <w:p w:rsidR="00226FF3" w:rsidRPr="00D866EE" w:rsidRDefault="00226FF3" w:rsidP="00226FF3">
      <w:pPr>
        <w:jc w:val="both"/>
        <w:rPr>
          <w:lang w:val="ro-RO"/>
        </w:rPr>
      </w:pPr>
    </w:p>
    <w:p w:rsidR="00226FF3" w:rsidRDefault="00226FF3" w:rsidP="00226FF3">
      <w:pPr>
        <w:jc w:val="both"/>
        <w:rPr>
          <w:lang w:val="ro-RO"/>
        </w:rPr>
      </w:pPr>
    </w:p>
    <w:p w:rsidR="00226FF3" w:rsidRPr="00D866EE" w:rsidRDefault="00226FF3" w:rsidP="00226FF3">
      <w:pPr>
        <w:jc w:val="both"/>
        <w:rPr>
          <w:lang w:val="ro-RO"/>
        </w:rPr>
      </w:pPr>
    </w:p>
    <w:p w:rsidR="005B5C16" w:rsidRPr="00672ED0" w:rsidRDefault="005B5C16" w:rsidP="005B5C16">
      <w:pPr>
        <w:pStyle w:val="Heading3"/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 w:rsidR="00866057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4627 </w:t>
      </w:r>
      <w:r w:rsidRPr="00672ED0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 </w:t>
      </w:r>
      <w:r w:rsidR="008F1159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16.09</w:t>
      </w:r>
      <w:r w:rsidRPr="00672ED0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.2014</w:t>
      </w:r>
    </w:p>
    <w:p w:rsidR="005B5C16" w:rsidRPr="00D866EE" w:rsidRDefault="005B5C16" w:rsidP="005B5C16">
      <w:pPr>
        <w:rPr>
          <w:sz w:val="22"/>
          <w:lang w:val="ro-RO"/>
        </w:rPr>
      </w:pPr>
    </w:p>
    <w:p w:rsidR="005B5C16" w:rsidRPr="00D866EE" w:rsidRDefault="005B5C16" w:rsidP="005B5C16">
      <w:pPr>
        <w:rPr>
          <w:sz w:val="22"/>
          <w:lang w:val="ro-RO"/>
        </w:rPr>
      </w:pPr>
    </w:p>
    <w:p w:rsidR="005B5C16" w:rsidRPr="006C4DE0" w:rsidRDefault="005B5C16" w:rsidP="005B5C16">
      <w:pPr>
        <w:jc w:val="both"/>
        <w:rPr>
          <w:sz w:val="26"/>
          <w:lang w:val="ro-RO"/>
        </w:rPr>
      </w:pPr>
    </w:p>
    <w:p w:rsidR="005B5C16" w:rsidRPr="006C4DE0" w:rsidRDefault="005B5C16" w:rsidP="005B5C16">
      <w:pPr>
        <w:ind w:firstLine="720"/>
        <w:jc w:val="both"/>
        <w:rPr>
          <w:sz w:val="26"/>
          <w:lang w:val="ro-RO"/>
        </w:rPr>
      </w:pPr>
      <w:r w:rsidRPr="006C4DE0">
        <w:rPr>
          <w:sz w:val="26"/>
          <w:lang w:val="ro-RO"/>
        </w:rPr>
        <w:t xml:space="preserve">Având în vedere </w:t>
      </w:r>
      <w:r w:rsidRPr="006C4DE0">
        <w:rPr>
          <w:b/>
          <w:sz w:val="26"/>
          <w:lang w:val="ro-RO"/>
        </w:rPr>
        <w:t>art.39, alin. (4)</w:t>
      </w:r>
      <w:r w:rsidRPr="006C4DE0">
        <w:rPr>
          <w:sz w:val="26"/>
          <w:lang w:val="ro-RO"/>
        </w:rPr>
        <w:t xml:space="preserve"> din Legea nr.215/2001 a administraţiei publice locale, republicată</w:t>
      </w:r>
      <w:r>
        <w:rPr>
          <w:sz w:val="26"/>
          <w:lang w:val="ro-RO"/>
        </w:rPr>
        <w:t>, cu modificările și completările ulterioare,</w:t>
      </w:r>
    </w:p>
    <w:p w:rsidR="005B5C16" w:rsidRPr="006C4DE0" w:rsidRDefault="005B5C16" w:rsidP="005B5C16">
      <w:pPr>
        <w:ind w:firstLine="720"/>
        <w:jc w:val="both"/>
        <w:rPr>
          <w:sz w:val="26"/>
          <w:lang w:val="ro-RO"/>
        </w:rPr>
      </w:pPr>
      <w:r w:rsidRPr="006C4DE0">
        <w:rPr>
          <w:sz w:val="26"/>
          <w:lang w:val="ro-RO"/>
        </w:rPr>
        <w:t xml:space="preserve">În temeiul </w:t>
      </w:r>
      <w:r w:rsidRPr="006C4DE0">
        <w:rPr>
          <w:b/>
          <w:sz w:val="26"/>
          <w:lang w:val="ro-RO"/>
        </w:rPr>
        <w:t>art.68, alin.(1), coroborat cu art.115, alin.(1), lit.”a”</w:t>
      </w:r>
      <w:r w:rsidRPr="006C4DE0">
        <w:rPr>
          <w:sz w:val="26"/>
          <w:lang w:val="ro-RO"/>
        </w:rPr>
        <w:t xml:space="preserve"> din Legea nr.215/2001 a administraţiei publice locale, republicată</w:t>
      </w:r>
      <w:r>
        <w:rPr>
          <w:sz w:val="26"/>
          <w:lang w:val="ro-RO"/>
        </w:rPr>
        <w:t>, cu modificările și completările ulterioare,</w:t>
      </w:r>
    </w:p>
    <w:p w:rsidR="005B5C16" w:rsidRPr="006C4DE0" w:rsidRDefault="005B5C16" w:rsidP="005B5C16">
      <w:pPr>
        <w:ind w:firstLine="720"/>
        <w:jc w:val="both"/>
        <w:rPr>
          <w:sz w:val="26"/>
          <w:lang w:val="ro-RO"/>
        </w:rPr>
      </w:pPr>
    </w:p>
    <w:p w:rsidR="005B5C16" w:rsidRPr="00672ED0" w:rsidRDefault="005B5C16" w:rsidP="005B5C16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5B5C16" w:rsidRPr="00672ED0" w:rsidRDefault="005B5C16" w:rsidP="005B5C16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B5C16" w:rsidRPr="00672ED0" w:rsidRDefault="005B5C16" w:rsidP="005B5C16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5B5C16" w:rsidRPr="00D866EE" w:rsidRDefault="005B5C16" w:rsidP="005B5C16">
      <w:pPr>
        <w:jc w:val="both"/>
        <w:rPr>
          <w:sz w:val="26"/>
          <w:szCs w:val="24"/>
          <w:lang w:val="ro-RO"/>
        </w:rPr>
      </w:pPr>
    </w:p>
    <w:p w:rsidR="005B5C16" w:rsidRPr="00D866EE" w:rsidRDefault="005B5C16" w:rsidP="005B5C16">
      <w:pPr>
        <w:jc w:val="both"/>
        <w:rPr>
          <w:sz w:val="26"/>
          <w:szCs w:val="24"/>
          <w:lang w:val="ro-RO"/>
        </w:rPr>
      </w:pPr>
    </w:p>
    <w:p w:rsidR="005B5C16" w:rsidRDefault="005B5C16" w:rsidP="005B5C16">
      <w:pPr>
        <w:ind w:firstLine="720"/>
        <w:jc w:val="both"/>
        <w:rPr>
          <w:b/>
          <w:sz w:val="26"/>
          <w:lang w:val="ro-RO"/>
        </w:rPr>
      </w:pPr>
      <w:r w:rsidRPr="006C4DE0">
        <w:rPr>
          <w:b/>
          <w:sz w:val="26"/>
          <w:lang w:val="ro-RO"/>
        </w:rPr>
        <w:t>Articol unic:</w:t>
      </w:r>
      <w:r w:rsidRPr="006C4DE0">
        <w:rPr>
          <w:sz w:val="26"/>
          <w:lang w:val="ro-RO"/>
        </w:rPr>
        <w:t xml:space="preserve"> </w:t>
      </w:r>
      <w:r w:rsidRPr="00263773">
        <w:rPr>
          <w:sz w:val="26"/>
          <w:lang w:val="ro-RO"/>
        </w:rPr>
        <w:t xml:space="preserve">Se convoacă Consiliul Local al Sectorului 1, în şedinţă de îndată, pe data de  </w:t>
      </w:r>
      <w:r w:rsidRPr="00DF5B78">
        <w:rPr>
          <w:b/>
          <w:sz w:val="26"/>
          <w:lang w:val="ro-RO"/>
        </w:rPr>
        <w:t>1</w:t>
      </w:r>
      <w:r w:rsidR="008F1159">
        <w:rPr>
          <w:b/>
          <w:sz w:val="26"/>
          <w:lang w:val="ro-RO"/>
        </w:rPr>
        <w:t>6</w:t>
      </w:r>
      <w:r w:rsidRPr="00DF5B78">
        <w:rPr>
          <w:b/>
          <w:sz w:val="26"/>
          <w:lang w:val="ro-RO"/>
        </w:rPr>
        <w:t>.0</w:t>
      </w:r>
      <w:r w:rsidR="008F1159">
        <w:rPr>
          <w:b/>
          <w:sz w:val="26"/>
          <w:lang w:val="ro-RO"/>
        </w:rPr>
        <w:t>9</w:t>
      </w:r>
      <w:r w:rsidRPr="00DF5B78">
        <w:rPr>
          <w:b/>
          <w:sz w:val="26"/>
          <w:lang w:val="ro-RO"/>
        </w:rPr>
        <w:t>.2014, ora 1</w:t>
      </w:r>
      <w:r w:rsidR="008F1159">
        <w:rPr>
          <w:b/>
          <w:sz w:val="26"/>
          <w:lang w:val="ro-RO"/>
        </w:rPr>
        <w:t>4</w:t>
      </w:r>
      <w:r w:rsidRPr="00DF5B78">
        <w:rPr>
          <w:b/>
          <w:sz w:val="26"/>
          <w:lang w:val="ro-RO"/>
        </w:rPr>
        <w:t>.00</w:t>
      </w:r>
      <w:r w:rsidRPr="00263773">
        <w:rPr>
          <w:sz w:val="26"/>
          <w:lang w:val="ro-RO"/>
        </w:rPr>
        <w:t>,</w:t>
      </w:r>
      <w:r w:rsidRPr="00BA2AE9">
        <w:rPr>
          <w:b/>
          <w:sz w:val="24"/>
          <w:szCs w:val="28"/>
          <w:lang w:val="ro-RO"/>
        </w:rPr>
        <w:t xml:space="preserve">  </w:t>
      </w:r>
      <w:r w:rsidRPr="00877ABD">
        <w:rPr>
          <w:sz w:val="26"/>
          <w:lang w:val="ro-RO"/>
        </w:rPr>
        <w:t xml:space="preserve">în sala de </w:t>
      </w:r>
      <w:r>
        <w:rPr>
          <w:sz w:val="26"/>
          <w:lang w:val="ro-RO"/>
        </w:rPr>
        <w:t>şedinţă</w:t>
      </w:r>
      <w:r w:rsidRPr="00877ABD">
        <w:rPr>
          <w:sz w:val="26"/>
          <w:lang w:val="ro-RO"/>
        </w:rPr>
        <w:t xml:space="preserve"> a Primăriei Sectorului 1 din Şos.Bucureşti-</w:t>
      </w:r>
      <w:r w:rsidRPr="002B6A4A">
        <w:rPr>
          <w:sz w:val="26"/>
          <w:lang w:val="ro-RO"/>
        </w:rPr>
        <w:t xml:space="preserve">Ploieşti nr.9-13, etajul 7, Sector 1, cu următoarea </w:t>
      </w:r>
      <w:r w:rsidRPr="002B6A4A">
        <w:rPr>
          <w:b/>
          <w:sz w:val="26"/>
          <w:lang w:val="ro-RO"/>
        </w:rPr>
        <w:t>ordine de zi:</w:t>
      </w:r>
    </w:p>
    <w:p w:rsidR="00226FF3" w:rsidRPr="00594441" w:rsidRDefault="00226FF3" w:rsidP="00226FF3">
      <w:pPr>
        <w:ind w:firstLine="567"/>
        <w:jc w:val="both"/>
        <w:rPr>
          <w:b/>
          <w:sz w:val="22"/>
          <w:szCs w:val="28"/>
          <w:lang w:val="ro-RO"/>
        </w:rPr>
      </w:pPr>
    </w:p>
    <w:p w:rsidR="00226FF3" w:rsidRPr="00594441" w:rsidRDefault="00226FF3" w:rsidP="00226FF3">
      <w:pPr>
        <w:ind w:left="885"/>
        <w:jc w:val="both"/>
        <w:rPr>
          <w:sz w:val="22"/>
          <w:lang w:val="ro-RO"/>
        </w:rPr>
      </w:pPr>
    </w:p>
    <w:p w:rsidR="005B5C16" w:rsidRDefault="005B5C16" w:rsidP="005B5C16">
      <w:pPr>
        <w:numPr>
          <w:ilvl w:val="0"/>
          <w:numId w:val="1"/>
        </w:numPr>
        <w:jc w:val="both"/>
        <w:rPr>
          <w:sz w:val="26"/>
          <w:lang w:val="ro-RO"/>
        </w:rPr>
      </w:pPr>
      <w:r w:rsidRPr="00B276CA">
        <w:rPr>
          <w:b/>
          <w:sz w:val="26"/>
          <w:lang w:val="ro-RO"/>
        </w:rPr>
        <w:t>Proiect de hotărâre</w:t>
      </w:r>
      <w:r w:rsidRPr="00B276CA">
        <w:rPr>
          <w:sz w:val="26"/>
          <w:lang w:val="ro-RO"/>
        </w:rPr>
        <w:t xml:space="preserve"> privind </w:t>
      </w:r>
      <w:r>
        <w:rPr>
          <w:sz w:val="26"/>
          <w:lang w:val="ro-RO"/>
        </w:rPr>
        <w:t xml:space="preserve"> </w:t>
      </w:r>
      <w:r w:rsidR="008F1159">
        <w:rPr>
          <w:sz w:val="26"/>
          <w:lang w:val="ro-RO"/>
        </w:rPr>
        <w:t>aprobarea prestării de servicii de sănătate orală grupurilor vulnerabile din sectorul 1 al municipiului Bucureşti</w:t>
      </w:r>
      <w:r>
        <w:rPr>
          <w:sz w:val="26"/>
          <w:lang w:val="ro-RO"/>
        </w:rPr>
        <w:t xml:space="preserve"> </w:t>
      </w:r>
      <w:r w:rsidRPr="00B276CA">
        <w:rPr>
          <w:sz w:val="26"/>
          <w:lang w:val="ro-RO"/>
        </w:rPr>
        <w:t>– Primarul Sectorului 1 al Municipiului București</w:t>
      </w:r>
    </w:p>
    <w:p w:rsidR="00226FF3" w:rsidRDefault="00226FF3" w:rsidP="00226FF3">
      <w:pPr>
        <w:ind w:left="885"/>
        <w:jc w:val="both"/>
        <w:rPr>
          <w:sz w:val="22"/>
          <w:lang w:val="ro-RO"/>
        </w:rPr>
      </w:pPr>
    </w:p>
    <w:p w:rsidR="008F1159" w:rsidRDefault="008F1159" w:rsidP="00226FF3">
      <w:pPr>
        <w:ind w:left="885"/>
        <w:jc w:val="both"/>
        <w:rPr>
          <w:sz w:val="22"/>
          <w:lang w:val="ro-RO"/>
        </w:rPr>
      </w:pPr>
    </w:p>
    <w:p w:rsidR="008F1159" w:rsidRPr="00594441" w:rsidRDefault="008F1159" w:rsidP="008F1159">
      <w:pPr>
        <w:jc w:val="both"/>
        <w:rPr>
          <w:sz w:val="22"/>
          <w:lang w:val="ro-RO"/>
        </w:rPr>
      </w:pPr>
    </w:p>
    <w:p w:rsidR="00226FF3" w:rsidRPr="00672ED0" w:rsidRDefault="00F24962" w:rsidP="00226FF3">
      <w:pPr>
        <w:jc w:val="center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26FF3" w:rsidRPr="00672ED0"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I M A R,</w:t>
      </w:r>
    </w:p>
    <w:p w:rsidR="00226FF3" w:rsidRPr="00672ED0" w:rsidRDefault="00226FF3" w:rsidP="00226FF3">
      <w:pPr>
        <w:jc w:val="both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6FF3" w:rsidRPr="00672ED0" w:rsidRDefault="00226FF3" w:rsidP="00226FF3">
      <w:pPr>
        <w:jc w:val="both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6FF3" w:rsidRPr="00672ED0" w:rsidRDefault="00226FF3" w:rsidP="00226FF3">
      <w:pPr>
        <w:pStyle w:val="Heading4"/>
        <w:rPr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ANDREI  IOAN  CHILIMAN</w:t>
      </w:r>
    </w:p>
    <w:p w:rsidR="00226FF3" w:rsidRPr="00E200B2" w:rsidRDefault="00226FF3" w:rsidP="00226FF3">
      <w:pPr>
        <w:jc w:val="both"/>
        <w:rPr>
          <w:sz w:val="32"/>
          <w:lang w:val="ro-RO"/>
        </w:rPr>
      </w:pPr>
    </w:p>
    <w:p w:rsidR="00226FF3" w:rsidRPr="008619F4" w:rsidRDefault="00226FF3" w:rsidP="008F1159">
      <w:pPr>
        <w:jc w:val="center"/>
        <w:rPr>
          <w:sz w:val="24"/>
          <w:lang w:val="es-ES"/>
        </w:rPr>
      </w:pPr>
      <w:bookmarkStart w:id="0" w:name="_GoBack"/>
      <w:bookmarkEnd w:id="0"/>
    </w:p>
    <w:sectPr w:rsidR="00226FF3" w:rsidRPr="008619F4" w:rsidSect="003A0D3A">
      <w:headerReference w:type="default" r:id="rId9"/>
      <w:footerReference w:type="default" r:id="rId10"/>
      <w:pgSz w:w="12240" w:h="15840"/>
      <w:pgMar w:top="1848" w:right="900" w:bottom="1440" w:left="1440" w:header="284" w:footer="1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4BF" w:rsidRDefault="009A24BF" w:rsidP="00626653">
      <w:r>
        <w:separator/>
      </w:r>
    </w:p>
  </w:endnote>
  <w:endnote w:type="continuationSeparator" w:id="0">
    <w:p w:rsidR="009A24BF" w:rsidRDefault="009A24BF" w:rsidP="0062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770971" w:rsidTr="00770971">
      <w:trPr>
        <w:trHeight w:val="1139"/>
      </w:trPr>
      <w:tc>
        <w:tcPr>
          <w:tcW w:w="2447" w:type="dxa"/>
        </w:tcPr>
        <w:p w:rsidR="00770971" w:rsidRPr="00E851FF" w:rsidRDefault="00770971" w:rsidP="00770971">
          <w:r>
            <w:rPr>
              <w:noProof/>
            </w:rPr>
            <w:drawing>
              <wp:inline distT="0" distB="0" distL="0" distR="0">
                <wp:extent cx="1397000" cy="647700"/>
                <wp:effectExtent l="19050" t="0" r="0" b="0"/>
                <wp:docPr id="5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8" w:type="dxa"/>
          <w:vAlign w:val="center"/>
        </w:tcPr>
        <w:p w:rsidR="00770971" w:rsidRPr="004F71B6" w:rsidRDefault="00770971" w:rsidP="00770971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28" w:type="dxa"/>
        </w:tcPr>
        <w:p w:rsidR="00770971" w:rsidRPr="00E851FF" w:rsidRDefault="00770971" w:rsidP="00770971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770971" w:rsidRPr="004F71B6" w:rsidRDefault="006724E5" w:rsidP="00770971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Şos. Bucureşti-Ploieşti</w:t>
          </w:r>
          <w:r w:rsidRPr="004F71B6">
            <w:rPr>
              <w:sz w:val="18"/>
              <w:szCs w:val="18"/>
              <w:lang w:val="ro-RO"/>
            </w:rPr>
            <w:t xml:space="preserve"> </w:t>
          </w:r>
          <w:r>
            <w:rPr>
              <w:sz w:val="18"/>
              <w:szCs w:val="18"/>
              <w:lang w:val="ro-RO"/>
            </w:rPr>
            <w:t>nr. 9-13</w:t>
          </w:r>
          <w:r w:rsidR="00770971" w:rsidRPr="004F71B6">
            <w:rPr>
              <w:sz w:val="18"/>
              <w:szCs w:val="18"/>
              <w:lang w:val="ro-RO"/>
            </w:rPr>
            <w:t>, Sectorul 1 Bucureşti</w:t>
          </w:r>
        </w:p>
        <w:p w:rsidR="00770971" w:rsidRPr="004F71B6" w:rsidRDefault="006724E5" w:rsidP="00770971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Tel. +40-21 3191013</w:t>
          </w:r>
          <w:r w:rsidR="00770971" w:rsidRPr="004F71B6">
            <w:rPr>
              <w:sz w:val="18"/>
              <w:szCs w:val="18"/>
              <w:lang w:val="ro-RO"/>
            </w:rPr>
            <w:t xml:space="preserve">; Fax: +40-21 </w:t>
          </w:r>
          <w:r>
            <w:rPr>
              <w:sz w:val="18"/>
              <w:szCs w:val="18"/>
              <w:lang w:val="ro-RO"/>
            </w:rPr>
            <w:t>3191033</w:t>
          </w:r>
        </w:p>
        <w:p w:rsidR="00770971" w:rsidRPr="004F71B6" w:rsidRDefault="00770971" w:rsidP="00770971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4F71B6">
              <w:rPr>
                <w:rStyle w:val="Hyperlink"/>
                <w:sz w:val="18"/>
                <w:szCs w:val="18"/>
              </w:rPr>
              <w:t>registratura@primariasector1.ro</w:t>
            </w:r>
          </w:hyperlink>
        </w:p>
        <w:p w:rsidR="00770971" w:rsidRPr="004F71B6" w:rsidRDefault="00770971" w:rsidP="006724E5">
          <w:pPr>
            <w:jc w:val="right"/>
            <w:rPr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>http://www.</w:t>
          </w:r>
          <w:r w:rsidR="006724E5">
            <w:rPr>
              <w:sz w:val="18"/>
              <w:szCs w:val="18"/>
              <w:lang w:val="ro-RO"/>
            </w:rPr>
            <w:t>primariasector</w:t>
          </w:r>
          <w:r w:rsidRPr="004F71B6">
            <w:rPr>
              <w:sz w:val="18"/>
              <w:szCs w:val="18"/>
              <w:lang w:val="ro-RO"/>
            </w:rPr>
            <w:t>1.ro</w:t>
          </w:r>
        </w:p>
      </w:tc>
    </w:tr>
  </w:tbl>
  <w:p w:rsidR="00626653" w:rsidRDefault="00626653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801370</wp:posOffset>
          </wp:positionH>
          <wp:positionV relativeFrom="paragraph">
            <wp:posOffset>9234170</wp:posOffset>
          </wp:positionV>
          <wp:extent cx="6570980" cy="586105"/>
          <wp:effectExtent l="19050" t="0" r="1270" b="0"/>
          <wp:wrapNone/>
          <wp:docPr id="3" name="Picture 5" descr="ad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dres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58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801370</wp:posOffset>
          </wp:positionH>
          <wp:positionV relativeFrom="paragraph">
            <wp:posOffset>9234170</wp:posOffset>
          </wp:positionV>
          <wp:extent cx="6570980" cy="586105"/>
          <wp:effectExtent l="19050" t="0" r="1270" b="0"/>
          <wp:wrapNone/>
          <wp:docPr id="2" name="Picture 5" descr="ad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dres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58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801370</wp:posOffset>
          </wp:positionH>
          <wp:positionV relativeFrom="paragraph">
            <wp:posOffset>9234170</wp:posOffset>
          </wp:positionV>
          <wp:extent cx="6570980" cy="586105"/>
          <wp:effectExtent l="19050" t="0" r="1270" b="0"/>
          <wp:wrapNone/>
          <wp:docPr id="1" name="Picture 5" descr="ad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dres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58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4BF" w:rsidRDefault="009A24BF" w:rsidP="00626653">
      <w:r>
        <w:separator/>
      </w:r>
    </w:p>
  </w:footnote>
  <w:footnote w:type="continuationSeparator" w:id="0">
    <w:p w:rsidR="009A24BF" w:rsidRDefault="009A24BF" w:rsidP="00626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80" w:rightFromText="180" w:vertAnchor="text" w:horzAnchor="margin" w:tblpXSpec="center" w:tblpY="365"/>
      <w:tblW w:w="127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626653" w:rsidTr="00626653">
      <w:tc>
        <w:tcPr>
          <w:tcW w:w="12793" w:type="dxa"/>
          <w:shd w:val="thinHorzStripe" w:color="99CC00" w:fill="auto"/>
        </w:tcPr>
        <w:p w:rsidR="00626653" w:rsidRDefault="00626653" w:rsidP="0062665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83186</wp:posOffset>
                </wp:positionV>
                <wp:extent cx="2513788" cy="1028700"/>
                <wp:effectExtent l="19050" t="0" r="812" b="0"/>
                <wp:wrapNone/>
                <wp:docPr id="6" name="Picture 1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788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626653" w:rsidRDefault="00626653" w:rsidP="00626653"/>
        <w:p w:rsidR="00626653" w:rsidRDefault="00672ED0" w:rsidP="0062665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Theme="minorHAnsi" w:hAnsiTheme="minorHAnsi" w:cstheme="minorBid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4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73A7" w:rsidRPr="006673A7" w:rsidRDefault="006673A7" w:rsidP="006673A7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left:0;text-align:left;margin-left:378.1pt;margin-top:5.2pt;width:183.7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" filled="f" stroked="f">
                    <v:textbox>
                      <w:txbxContent>
                        <w:p w:rsidR="006673A7" w:rsidRPr="006673A7" w:rsidRDefault="006673A7" w:rsidP="006673A7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626653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626653" w:rsidRDefault="00626653" w:rsidP="00626653">
          <w:pPr>
            <w:jc w:val="center"/>
            <w:rPr>
              <w:rFonts w:ascii="Georgia" w:hAnsi="Georgia"/>
              <w:sz w:val="36"/>
              <w:szCs w:val="36"/>
            </w:rPr>
          </w:pPr>
          <w:r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626653" w:rsidRPr="002900B2" w:rsidRDefault="00626653" w:rsidP="0062665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626653" w:rsidRDefault="00626653" w:rsidP="00626653"/>
      </w:tc>
    </w:tr>
  </w:tbl>
  <w:p w:rsidR="00626653" w:rsidRPr="00626653" w:rsidRDefault="00626653" w:rsidP="00626653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254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83E"/>
    <w:rsid w:val="00013CF8"/>
    <w:rsid w:val="00017A2C"/>
    <w:rsid w:val="00046690"/>
    <w:rsid w:val="000531F4"/>
    <w:rsid w:val="000958FD"/>
    <w:rsid w:val="000A76E7"/>
    <w:rsid w:val="0011780D"/>
    <w:rsid w:val="00145931"/>
    <w:rsid w:val="001E59A7"/>
    <w:rsid w:val="00226FF3"/>
    <w:rsid w:val="00275D7D"/>
    <w:rsid w:val="002932E8"/>
    <w:rsid w:val="00297395"/>
    <w:rsid w:val="00335C36"/>
    <w:rsid w:val="00387001"/>
    <w:rsid w:val="003904FB"/>
    <w:rsid w:val="003A0D3A"/>
    <w:rsid w:val="003F155E"/>
    <w:rsid w:val="0048755B"/>
    <w:rsid w:val="004C7D8D"/>
    <w:rsid w:val="004F2211"/>
    <w:rsid w:val="004F463C"/>
    <w:rsid w:val="005861E0"/>
    <w:rsid w:val="00594441"/>
    <w:rsid w:val="005B5C16"/>
    <w:rsid w:val="00626653"/>
    <w:rsid w:val="00647F0A"/>
    <w:rsid w:val="006673A7"/>
    <w:rsid w:val="006724E5"/>
    <w:rsid w:val="00672ED0"/>
    <w:rsid w:val="006D55DB"/>
    <w:rsid w:val="007507D5"/>
    <w:rsid w:val="0075083E"/>
    <w:rsid w:val="00770971"/>
    <w:rsid w:val="00776BF5"/>
    <w:rsid w:val="00787200"/>
    <w:rsid w:val="007910F7"/>
    <w:rsid w:val="007D19B9"/>
    <w:rsid w:val="008367B0"/>
    <w:rsid w:val="00860518"/>
    <w:rsid w:val="00866057"/>
    <w:rsid w:val="00883B21"/>
    <w:rsid w:val="008F1159"/>
    <w:rsid w:val="008F5997"/>
    <w:rsid w:val="0091512A"/>
    <w:rsid w:val="009A24BF"/>
    <w:rsid w:val="00A961B5"/>
    <w:rsid w:val="00AA1BF0"/>
    <w:rsid w:val="00AD33D4"/>
    <w:rsid w:val="00B258FB"/>
    <w:rsid w:val="00B47C7E"/>
    <w:rsid w:val="00B9106D"/>
    <w:rsid w:val="00C01A13"/>
    <w:rsid w:val="00C6252E"/>
    <w:rsid w:val="00D009FA"/>
    <w:rsid w:val="00D305EE"/>
    <w:rsid w:val="00DD084D"/>
    <w:rsid w:val="00E25A07"/>
    <w:rsid w:val="00EB23F9"/>
    <w:rsid w:val="00EF7566"/>
    <w:rsid w:val="00F0000B"/>
    <w:rsid w:val="00F24962"/>
    <w:rsid w:val="00F60BBC"/>
    <w:rsid w:val="00F6629B"/>
    <w:rsid w:val="00FE39D8"/>
    <w:rsid w:val="00FE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226FF3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226FF3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66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653"/>
  </w:style>
  <w:style w:type="paragraph" w:styleId="Footer">
    <w:name w:val="footer"/>
    <w:basedOn w:val="Normal"/>
    <w:link w:val="FooterChar"/>
    <w:uiPriority w:val="99"/>
    <w:semiHidden/>
    <w:unhideWhenUsed/>
    <w:rsid w:val="006266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6653"/>
  </w:style>
  <w:style w:type="table" w:styleId="TableGrid">
    <w:name w:val="Table Grid"/>
    <w:basedOn w:val="TableNormal"/>
    <w:uiPriority w:val="59"/>
    <w:rsid w:val="0062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6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097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226FF3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226FF3"/>
    <w:rPr>
      <w:rFonts w:ascii="Times New Roman" w:eastAsia="Times New Roman" w:hAnsi="Times New Roman" w:cs="Times New Roman"/>
      <w:b/>
      <w:sz w:val="28"/>
      <w:szCs w:val="20"/>
    </w:rPr>
  </w:style>
  <w:style w:type="paragraph" w:styleId="NoSpacing">
    <w:name w:val="No Spacing"/>
    <w:link w:val="NoSpacingChar"/>
    <w:uiPriority w:val="1"/>
    <w:qFormat/>
    <w:rsid w:val="0059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59444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4441"/>
    <w:pPr>
      <w:ind w:left="720"/>
      <w:contextualSpacing/>
    </w:pPr>
  </w:style>
  <w:style w:type="character" w:customStyle="1" w:styleId="text2">
    <w:name w:val="text2"/>
    <w:basedOn w:val="DefaultParagraphFont"/>
    <w:rsid w:val="005944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226FF3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226FF3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66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653"/>
  </w:style>
  <w:style w:type="paragraph" w:styleId="Footer">
    <w:name w:val="footer"/>
    <w:basedOn w:val="Normal"/>
    <w:link w:val="FooterChar"/>
    <w:uiPriority w:val="99"/>
    <w:semiHidden/>
    <w:unhideWhenUsed/>
    <w:rsid w:val="006266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6653"/>
  </w:style>
  <w:style w:type="table" w:styleId="TableGrid">
    <w:name w:val="Table Grid"/>
    <w:basedOn w:val="TableNormal"/>
    <w:uiPriority w:val="59"/>
    <w:rsid w:val="0062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6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097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226FF3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226FF3"/>
    <w:rPr>
      <w:rFonts w:ascii="Times New Roman" w:eastAsia="Times New Roman" w:hAnsi="Times New Roman" w:cs="Times New Roman"/>
      <w:b/>
      <w:sz w:val="28"/>
      <w:szCs w:val="20"/>
    </w:rPr>
  </w:style>
  <w:style w:type="paragraph" w:styleId="NoSpacing">
    <w:name w:val="No Spacing"/>
    <w:link w:val="NoSpacingChar"/>
    <w:uiPriority w:val="1"/>
    <w:qFormat/>
    <w:rsid w:val="0059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59444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4441"/>
    <w:pPr>
      <w:ind w:left="720"/>
      <w:contextualSpacing/>
    </w:pPr>
  </w:style>
  <w:style w:type="character" w:customStyle="1" w:styleId="text2">
    <w:name w:val="text2"/>
    <w:basedOn w:val="DefaultParagraphFont"/>
    <w:rsid w:val="00594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registratura@primariasector1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t\Desktop\antete\00Antet-Sec1-Primar%5bsablon%5d_dispozitii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FD8E3-76EF-456B-BD73-1941B81D2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00Antet-Sec1-Primar[sablon]_dispozitii(1)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Daniela Anton</cp:lastModifiedBy>
  <cp:revision>3</cp:revision>
  <cp:lastPrinted>2014-09-16T06:56:00Z</cp:lastPrinted>
  <dcterms:created xsi:type="dcterms:W3CDTF">2014-09-16T10:00:00Z</dcterms:created>
  <dcterms:modified xsi:type="dcterms:W3CDTF">2014-09-16T10:00:00Z</dcterms:modified>
</cp:coreProperties>
</file>