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FF3" w:rsidRPr="00D866EE" w:rsidRDefault="00226FF3" w:rsidP="00226FF3">
      <w:pPr>
        <w:jc w:val="both"/>
        <w:rPr>
          <w:lang w:val="ro-RO"/>
        </w:rPr>
      </w:pPr>
    </w:p>
    <w:p w:rsidR="00226FF3" w:rsidRDefault="00226FF3" w:rsidP="00226FF3">
      <w:pPr>
        <w:jc w:val="both"/>
        <w:rPr>
          <w:lang w:val="ro-RO"/>
        </w:rPr>
      </w:pPr>
    </w:p>
    <w:p w:rsidR="00226FF3" w:rsidRPr="00D866EE" w:rsidRDefault="00226FF3" w:rsidP="00226FF3">
      <w:pPr>
        <w:jc w:val="both"/>
        <w:rPr>
          <w:lang w:val="ro-RO"/>
        </w:rPr>
      </w:pPr>
    </w:p>
    <w:p w:rsidR="005B5C16" w:rsidRPr="00672ED0" w:rsidRDefault="005B5C16" w:rsidP="005B5C16">
      <w:pPr>
        <w:pStyle w:val="Heading3"/>
        <w:rPr>
          <w:sz w:val="38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72ED0">
        <w:rPr>
          <w:sz w:val="38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DISPOZIŢIA NR. </w:t>
      </w:r>
      <w:r w:rsidR="0015361C">
        <w:rPr>
          <w:sz w:val="38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3714 </w:t>
      </w:r>
      <w:bookmarkStart w:id="0" w:name="_GoBack"/>
      <w:bookmarkEnd w:id="0"/>
      <w:r w:rsidRPr="00672ED0">
        <w:rPr>
          <w:sz w:val="38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/ </w:t>
      </w:r>
      <w:r w:rsidR="006B1890">
        <w:rPr>
          <w:sz w:val="38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23.07</w:t>
      </w:r>
      <w:r w:rsidRPr="00672ED0">
        <w:rPr>
          <w:sz w:val="38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.2014</w:t>
      </w:r>
    </w:p>
    <w:p w:rsidR="005B5C16" w:rsidRPr="00D866EE" w:rsidRDefault="005B5C16" w:rsidP="005B5C16">
      <w:pPr>
        <w:rPr>
          <w:sz w:val="22"/>
          <w:lang w:val="ro-RO"/>
        </w:rPr>
      </w:pPr>
    </w:p>
    <w:p w:rsidR="005B5C16" w:rsidRPr="00D866EE" w:rsidRDefault="005B5C16" w:rsidP="005B5C16">
      <w:pPr>
        <w:rPr>
          <w:sz w:val="22"/>
          <w:lang w:val="ro-RO"/>
        </w:rPr>
      </w:pPr>
    </w:p>
    <w:p w:rsidR="005B5C16" w:rsidRPr="006C4DE0" w:rsidRDefault="005B5C16" w:rsidP="005B5C16">
      <w:pPr>
        <w:ind w:firstLine="720"/>
        <w:jc w:val="both"/>
        <w:rPr>
          <w:sz w:val="26"/>
          <w:lang w:val="ro-RO"/>
        </w:rPr>
      </w:pPr>
      <w:r w:rsidRPr="006C4DE0">
        <w:rPr>
          <w:sz w:val="26"/>
          <w:lang w:val="ro-RO"/>
        </w:rPr>
        <w:t xml:space="preserve">Având în vedere </w:t>
      </w:r>
      <w:r w:rsidRPr="006C4DE0">
        <w:rPr>
          <w:b/>
          <w:sz w:val="26"/>
          <w:lang w:val="ro-RO"/>
        </w:rPr>
        <w:t>art.39, alin. (4)</w:t>
      </w:r>
      <w:r w:rsidRPr="006C4DE0">
        <w:rPr>
          <w:sz w:val="26"/>
          <w:lang w:val="ro-RO"/>
        </w:rPr>
        <w:t xml:space="preserve"> din Legea nr.215/2001 a administraţiei publice locale, republicată</w:t>
      </w:r>
      <w:r>
        <w:rPr>
          <w:sz w:val="26"/>
          <w:lang w:val="ro-RO"/>
        </w:rPr>
        <w:t>, cu modificările și completările ulterioare,</w:t>
      </w:r>
    </w:p>
    <w:p w:rsidR="005B5C16" w:rsidRPr="006C4DE0" w:rsidRDefault="005B5C16" w:rsidP="005B5C16">
      <w:pPr>
        <w:ind w:firstLine="720"/>
        <w:jc w:val="both"/>
        <w:rPr>
          <w:sz w:val="26"/>
          <w:lang w:val="ro-RO"/>
        </w:rPr>
      </w:pPr>
      <w:r w:rsidRPr="006C4DE0">
        <w:rPr>
          <w:sz w:val="26"/>
          <w:lang w:val="ro-RO"/>
        </w:rPr>
        <w:t xml:space="preserve">În temeiul </w:t>
      </w:r>
      <w:r w:rsidRPr="006C4DE0">
        <w:rPr>
          <w:b/>
          <w:sz w:val="26"/>
          <w:lang w:val="ro-RO"/>
        </w:rPr>
        <w:t>art.68, alin.(1), coroborat cu art.115, alin.(1), lit.”a”</w:t>
      </w:r>
      <w:r w:rsidRPr="006C4DE0">
        <w:rPr>
          <w:sz w:val="26"/>
          <w:lang w:val="ro-RO"/>
        </w:rPr>
        <w:t xml:space="preserve"> din Legea nr.215/2001 a administraţiei publice locale, republicată</w:t>
      </w:r>
      <w:r>
        <w:rPr>
          <w:sz w:val="26"/>
          <w:lang w:val="ro-RO"/>
        </w:rPr>
        <w:t>, cu modificările și completările ulterioare,</w:t>
      </w:r>
    </w:p>
    <w:p w:rsidR="005B5C16" w:rsidRPr="006C4DE0" w:rsidRDefault="005B5C16" w:rsidP="005B5C16">
      <w:pPr>
        <w:ind w:firstLine="720"/>
        <w:jc w:val="both"/>
        <w:rPr>
          <w:sz w:val="26"/>
          <w:lang w:val="ro-RO"/>
        </w:rPr>
      </w:pPr>
    </w:p>
    <w:p w:rsidR="005B5C16" w:rsidRPr="00672ED0" w:rsidRDefault="005B5C16" w:rsidP="005B5C16">
      <w:pPr>
        <w:pStyle w:val="Heading3"/>
        <w:rPr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72ED0">
        <w:rPr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PRIMARUL SECTORULUI 1</w:t>
      </w:r>
    </w:p>
    <w:p w:rsidR="005B5C16" w:rsidRPr="00672ED0" w:rsidRDefault="005B5C16" w:rsidP="005B5C16">
      <w:pPr>
        <w:pStyle w:val="Heading3"/>
        <w:rPr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B5C16" w:rsidRPr="00672ED0" w:rsidRDefault="005B5C16" w:rsidP="005B5C16">
      <w:pPr>
        <w:pStyle w:val="Heading3"/>
        <w:rPr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72ED0">
        <w:rPr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DISPUNE:</w:t>
      </w:r>
    </w:p>
    <w:p w:rsidR="005B5C16" w:rsidRPr="00D866EE" w:rsidRDefault="005B5C16" w:rsidP="005B5C16">
      <w:pPr>
        <w:jc w:val="both"/>
        <w:rPr>
          <w:sz w:val="26"/>
          <w:szCs w:val="24"/>
          <w:lang w:val="ro-RO"/>
        </w:rPr>
      </w:pPr>
    </w:p>
    <w:p w:rsidR="005B5C16" w:rsidRDefault="005B5C16" w:rsidP="005B5C16">
      <w:pPr>
        <w:ind w:firstLine="720"/>
        <w:jc w:val="both"/>
        <w:rPr>
          <w:b/>
          <w:sz w:val="26"/>
          <w:lang w:val="ro-RO"/>
        </w:rPr>
      </w:pPr>
      <w:r w:rsidRPr="006C4DE0">
        <w:rPr>
          <w:b/>
          <w:sz w:val="26"/>
          <w:lang w:val="ro-RO"/>
        </w:rPr>
        <w:t>Articol unic:</w:t>
      </w:r>
      <w:r w:rsidRPr="006C4DE0">
        <w:rPr>
          <w:sz w:val="26"/>
          <w:lang w:val="ro-RO"/>
        </w:rPr>
        <w:t xml:space="preserve"> </w:t>
      </w:r>
      <w:r w:rsidRPr="00263773">
        <w:rPr>
          <w:sz w:val="26"/>
          <w:lang w:val="ro-RO"/>
        </w:rPr>
        <w:t xml:space="preserve">Se convoacă Consiliul Local al Sectorului 1, în şedinţă de îndată, </w:t>
      </w:r>
      <w:r w:rsidR="00E0446F">
        <w:rPr>
          <w:sz w:val="26"/>
          <w:lang w:val="ro-RO"/>
        </w:rPr>
        <w:t>în</w:t>
      </w:r>
      <w:r w:rsidRPr="00263773">
        <w:rPr>
          <w:sz w:val="26"/>
          <w:lang w:val="ro-RO"/>
        </w:rPr>
        <w:t xml:space="preserve"> data de  </w:t>
      </w:r>
      <w:r w:rsidR="006B1890">
        <w:rPr>
          <w:b/>
          <w:sz w:val="26"/>
          <w:lang w:val="ro-RO"/>
        </w:rPr>
        <w:t>23</w:t>
      </w:r>
      <w:r w:rsidRPr="00DF5B78">
        <w:rPr>
          <w:b/>
          <w:sz w:val="26"/>
          <w:lang w:val="ro-RO"/>
        </w:rPr>
        <w:t>.0</w:t>
      </w:r>
      <w:r w:rsidR="006B1890">
        <w:rPr>
          <w:b/>
          <w:sz w:val="26"/>
          <w:lang w:val="ro-RO"/>
        </w:rPr>
        <w:t>7</w:t>
      </w:r>
      <w:r w:rsidRPr="00DF5B78">
        <w:rPr>
          <w:b/>
          <w:sz w:val="26"/>
          <w:lang w:val="ro-RO"/>
        </w:rPr>
        <w:t>.2014, ora 1</w:t>
      </w:r>
      <w:r w:rsidR="006B1890">
        <w:rPr>
          <w:b/>
          <w:sz w:val="26"/>
          <w:lang w:val="ro-RO"/>
        </w:rPr>
        <w:t>4</w:t>
      </w:r>
      <w:r w:rsidRPr="00DF5B78">
        <w:rPr>
          <w:b/>
          <w:sz w:val="26"/>
          <w:lang w:val="ro-RO"/>
        </w:rPr>
        <w:t>.00</w:t>
      </w:r>
      <w:r w:rsidRPr="00263773">
        <w:rPr>
          <w:sz w:val="26"/>
          <w:lang w:val="ro-RO"/>
        </w:rPr>
        <w:t>,</w:t>
      </w:r>
      <w:r w:rsidRPr="00BA2AE9">
        <w:rPr>
          <w:b/>
          <w:sz w:val="24"/>
          <w:szCs w:val="28"/>
          <w:lang w:val="ro-RO"/>
        </w:rPr>
        <w:t xml:space="preserve">  </w:t>
      </w:r>
      <w:r w:rsidRPr="00877ABD">
        <w:rPr>
          <w:sz w:val="26"/>
          <w:lang w:val="ro-RO"/>
        </w:rPr>
        <w:t xml:space="preserve">în sala de </w:t>
      </w:r>
      <w:r>
        <w:rPr>
          <w:sz w:val="26"/>
          <w:lang w:val="ro-RO"/>
        </w:rPr>
        <w:t>şedinţă</w:t>
      </w:r>
      <w:r w:rsidRPr="00877ABD">
        <w:rPr>
          <w:sz w:val="26"/>
          <w:lang w:val="ro-RO"/>
        </w:rPr>
        <w:t xml:space="preserve"> a Primăriei Sectorului 1 din Şos.Bucureşti-</w:t>
      </w:r>
      <w:r w:rsidRPr="002B6A4A">
        <w:rPr>
          <w:sz w:val="26"/>
          <w:lang w:val="ro-RO"/>
        </w:rPr>
        <w:t xml:space="preserve">Ploieşti nr.9-13, etajul 7, Sector 1, cu următoarea </w:t>
      </w:r>
      <w:r w:rsidRPr="002B6A4A">
        <w:rPr>
          <w:b/>
          <w:sz w:val="26"/>
          <w:lang w:val="ro-RO"/>
        </w:rPr>
        <w:t>ordine de zi:</w:t>
      </w:r>
    </w:p>
    <w:p w:rsidR="00226FF3" w:rsidRPr="00594441" w:rsidRDefault="00226FF3" w:rsidP="00226FF3">
      <w:pPr>
        <w:ind w:firstLine="567"/>
        <w:jc w:val="both"/>
        <w:rPr>
          <w:b/>
          <w:sz w:val="22"/>
          <w:szCs w:val="28"/>
          <w:lang w:val="ro-RO"/>
        </w:rPr>
      </w:pPr>
    </w:p>
    <w:p w:rsidR="006B1890" w:rsidRDefault="006B1890" w:rsidP="00226FF3">
      <w:pPr>
        <w:ind w:left="885"/>
        <w:jc w:val="both"/>
        <w:rPr>
          <w:sz w:val="24"/>
          <w:lang w:val="ro-RO"/>
        </w:rPr>
      </w:pPr>
    </w:p>
    <w:p w:rsidR="006B1890" w:rsidRDefault="006B1890" w:rsidP="006B1890">
      <w:pPr>
        <w:numPr>
          <w:ilvl w:val="0"/>
          <w:numId w:val="4"/>
        </w:numPr>
        <w:ind w:left="448"/>
        <w:jc w:val="both"/>
        <w:rPr>
          <w:sz w:val="24"/>
          <w:lang w:val="ro-RO"/>
        </w:rPr>
      </w:pPr>
      <w:r w:rsidRPr="00211C90">
        <w:rPr>
          <w:b/>
          <w:sz w:val="24"/>
          <w:lang w:val="ro-RO"/>
        </w:rPr>
        <w:t xml:space="preserve">Proiect de hotărâre </w:t>
      </w:r>
      <w:r w:rsidRPr="00211C90">
        <w:rPr>
          <w:sz w:val="24"/>
          <w:lang w:val="ro-RO"/>
        </w:rPr>
        <w:t>privind modificarea Hotărârii Consiliului Local al Sectorului 1 nr. 100/2014 privind acordarea de ajutoare financiare sub forma plăţii contravalorii  chiriei pentru tinerii care părăsesc sistemul de protecţie a copilului şi sunt proveniţi din centrele de plasament/apartamentele social-formative sau sistemul de asistenţă maternală din cadrul Direcţiei Generale de Asistenţă Socială şi Protecţia Copilului Sector 1 şi cărora le-a fost încetată  măsura de protecţie specială, ca măsură de suport pentru prevenirea marginalizării sociale - Primarul sectorului 1 al municipiului București</w:t>
      </w:r>
    </w:p>
    <w:p w:rsidR="00E0446F" w:rsidRDefault="00E0446F" w:rsidP="00E0446F">
      <w:pPr>
        <w:numPr>
          <w:ilvl w:val="0"/>
          <w:numId w:val="4"/>
        </w:numPr>
        <w:ind w:left="448"/>
        <w:jc w:val="both"/>
        <w:rPr>
          <w:sz w:val="24"/>
          <w:lang w:val="ro-RO"/>
        </w:rPr>
      </w:pPr>
      <w:r w:rsidRPr="00E0446F">
        <w:rPr>
          <w:b/>
          <w:sz w:val="24"/>
          <w:lang w:val="ro-RO"/>
        </w:rPr>
        <w:t>Proiect de hotărâre</w:t>
      </w:r>
      <w:r>
        <w:rPr>
          <w:sz w:val="24"/>
          <w:lang w:val="ro-RO"/>
        </w:rPr>
        <w:t xml:space="preserve"> </w:t>
      </w:r>
      <w:r w:rsidR="006B1890" w:rsidRPr="005C1561">
        <w:rPr>
          <w:sz w:val="24"/>
          <w:lang w:val="ro-RO"/>
        </w:rPr>
        <w:t>pentru</w:t>
      </w:r>
      <w:r>
        <w:rPr>
          <w:sz w:val="24"/>
          <w:lang w:val="ro-RO"/>
        </w:rPr>
        <w:t xml:space="preserve"> republicarea Anexelor nr.1 şi nr.2 ale</w:t>
      </w:r>
      <w:r w:rsidRPr="00E0446F">
        <w:rPr>
          <w:b/>
          <w:sz w:val="24"/>
          <w:lang w:val="ro-RO"/>
        </w:rPr>
        <w:t xml:space="preserve"> </w:t>
      </w:r>
      <w:r w:rsidRPr="00E0446F">
        <w:rPr>
          <w:sz w:val="24"/>
          <w:lang w:val="ro-RO"/>
        </w:rPr>
        <w:t>Hotărâr</w:t>
      </w:r>
      <w:r>
        <w:rPr>
          <w:sz w:val="24"/>
          <w:lang w:val="ro-RO"/>
        </w:rPr>
        <w:t>ii</w:t>
      </w:r>
      <w:r w:rsidRPr="00E0446F">
        <w:rPr>
          <w:sz w:val="24"/>
          <w:lang w:val="ro-RO"/>
        </w:rPr>
        <w:t xml:space="preserve"> Consiliului Local al Sectorului 1 nr.260/07.12.2012</w:t>
      </w:r>
      <w:r>
        <w:rPr>
          <w:sz w:val="24"/>
          <w:lang w:val="ro-RO"/>
        </w:rPr>
        <w:t xml:space="preserve"> privind</w:t>
      </w:r>
      <w:r w:rsidR="006B1890" w:rsidRPr="00E0446F">
        <w:rPr>
          <w:sz w:val="24"/>
          <w:lang w:val="ro-RO"/>
        </w:rPr>
        <w:t xml:space="preserve"> aprobarea reţelei şcolare de stat şi particulare pe raza sectorului 1 al municipiului Bucureşti pentru anul 2013-2014</w:t>
      </w:r>
      <w:r>
        <w:rPr>
          <w:sz w:val="24"/>
          <w:lang w:val="ro-RO"/>
        </w:rPr>
        <w:t xml:space="preserve"> </w:t>
      </w:r>
      <w:r w:rsidRPr="00211C90">
        <w:rPr>
          <w:sz w:val="24"/>
          <w:lang w:val="ro-RO"/>
        </w:rPr>
        <w:t>- Primarul sectorului 1 al municipiului București</w:t>
      </w:r>
    </w:p>
    <w:p w:rsidR="006B1890" w:rsidRPr="00E0446F" w:rsidRDefault="006B1890" w:rsidP="00E0446F">
      <w:pPr>
        <w:numPr>
          <w:ilvl w:val="0"/>
          <w:numId w:val="4"/>
        </w:numPr>
        <w:jc w:val="both"/>
        <w:rPr>
          <w:sz w:val="24"/>
          <w:lang w:val="ro-RO"/>
        </w:rPr>
      </w:pPr>
    </w:p>
    <w:p w:rsidR="006B1890" w:rsidRPr="002B4E64" w:rsidRDefault="006B1890" w:rsidP="00226FF3">
      <w:pPr>
        <w:ind w:left="885"/>
        <w:jc w:val="both"/>
        <w:rPr>
          <w:sz w:val="24"/>
          <w:lang w:val="ro-RO"/>
        </w:rPr>
      </w:pPr>
    </w:p>
    <w:p w:rsidR="00226FF3" w:rsidRPr="00672ED0" w:rsidRDefault="00226FF3" w:rsidP="00226FF3">
      <w:pPr>
        <w:jc w:val="center"/>
        <w:rPr>
          <w:b/>
          <w:sz w:val="32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72ED0">
        <w:rPr>
          <w:b/>
          <w:sz w:val="32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 R I M A R,</w:t>
      </w:r>
    </w:p>
    <w:p w:rsidR="00226FF3" w:rsidRPr="00672ED0" w:rsidRDefault="00226FF3" w:rsidP="00226FF3">
      <w:pPr>
        <w:jc w:val="both"/>
        <w:rPr>
          <w:b/>
          <w:sz w:val="32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226FF3" w:rsidRPr="00672ED0" w:rsidRDefault="00226FF3" w:rsidP="00226FF3">
      <w:pPr>
        <w:pStyle w:val="Heading4"/>
        <w:rPr>
          <w:sz w:val="32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72ED0">
        <w:rPr>
          <w:sz w:val="32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ANDREI  IOAN  CHILIMAN</w:t>
      </w:r>
    </w:p>
    <w:p w:rsidR="00226FF3" w:rsidRPr="00672ED0" w:rsidRDefault="00226FF3" w:rsidP="006B1890">
      <w:pPr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226FF3" w:rsidRPr="00672ED0" w:rsidRDefault="00226FF3" w:rsidP="00226FF3">
      <w:pPr>
        <w:ind w:firstLine="567"/>
        <w:jc w:val="center"/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226FF3" w:rsidRPr="00672ED0" w:rsidRDefault="00226FF3" w:rsidP="00226FF3">
      <w:pPr>
        <w:ind w:firstLine="567"/>
        <w:jc w:val="center"/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226FF3" w:rsidRPr="00672ED0" w:rsidRDefault="00226FF3" w:rsidP="00226FF3">
      <w:pPr>
        <w:ind w:firstLine="567"/>
        <w:jc w:val="center"/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226FF3" w:rsidRPr="00672ED0" w:rsidRDefault="00226FF3" w:rsidP="00226FF3">
      <w:pPr>
        <w:ind w:firstLine="567"/>
        <w:jc w:val="center"/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72ED0"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Avizează pentru legalitate,</w:t>
      </w:r>
    </w:p>
    <w:p w:rsidR="00226FF3" w:rsidRPr="00672ED0" w:rsidRDefault="00226FF3" w:rsidP="00226FF3">
      <w:pPr>
        <w:ind w:firstLine="567"/>
        <w:jc w:val="center"/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72ED0"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Secretarul Sectorului 1,</w:t>
      </w:r>
    </w:p>
    <w:p w:rsidR="00226FF3" w:rsidRPr="00672ED0" w:rsidRDefault="00226FF3" w:rsidP="00226FF3">
      <w:pPr>
        <w:ind w:firstLine="567"/>
        <w:jc w:val="center"/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226FF3" w:rsidRPr="00672ED0" w:rsidRDefault="00226FF3" w:rsidP="00226FF3">
      <w:pPr>
        <w:ind w:firstLine="567"/>
        <w:jc w:val="center"/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72ED0"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REMUS ALEXANDRU MOLDOVEANU</w:t>
      </w:r>
    </w:p>
    <w:p w:rsidR="00226FF3" w:rsidRPr="00672ED0" w:rsidRDefault="00226FF3" w:rsidP="00226FF3">
      <w:pPr>
        <w:ind w:firstLine="567"/>
        <w:jc w:val="center"/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226FF3" w:rsidRPr="00672ED0" w:rsidRDefault="00226FF3" w:rsidP="00226FF3">
      <w:pPr>
        <w:ind w:firstLine="567"/>
        <w:jc w:val="center"/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226FF3" w:rsidRPr="00672ED0" w:rsidRDefault="00226FF3" w:rsidP="00226FF3">
      <w:pPr>
        <w:ind w:firstLine="567"/>
        <w:jc w:val="center"/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226FF3" w:rsidRPr="00672ED0" w:rsidRDefault="00226FF3" w:rsidP="00226FF3">
      <w:pPr>
        <w:ind w:firstLine="567"/>
        <w:jc w:val="center"/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226FF3" w:rsidRPr="00672ED0" w:rsidRDefault="00226FF3" w:rsidP="00226FF3">
      <w:pPr>
        <w:ind w:firstLine="567"/>
        <w:jc w:val="center"/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226FF3" w:rsidRPr="00672ED0" w:rsidRDefault="00226FF3" w:rsidP="00226FF3">
      <w:pPr>
        <w:ind w:firstLine="567"/>
        <w:jc w:val="center"/>
        <w:rPr>
          <w:b/>
          <w:caps/>
          <w:sz w:val="28"/>
          <w:szCs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226FF3" w:rsidRPr="00672ED0" w:rsidRDefault="00226FF3" w:rsidP="00226FF3">
      <w:pPr>
        <w:ind w:firstLine="567"/>
        <w:jc w:val="center"/>
        <w:rPr>
          <w:b/>
          <w:caps/>
          <w:sz w:val="28"/>
          <w:szCs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72ED0">
        <w:rPr>
          <w:b/>
          <w:caps/>
          <w:sz w:val="28"/>
          <w:szCs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Aviz favorabil,</w:t>
      </w:r>
    </w:p>
    <w:p w:rsidR="00226FF3" w:rsidRPr="00672ED0" w:rsidRDefault="00226FF3" w:rsidP="00226FF3">
      <w:pPr>
        <w:ind w:firstLine="567"/>
        <w:jc w:val="center"/>
        <w:rPr>
          <w:b/>
          <w:sz w:val="28"/>
          <w:szCs w:val="28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72ED0">
        <w:rPr>
          <w:b/>
          <w:sz w:val="28"/>
          <w:szCs w:val="28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SERVICIUL LEGISLAŢIE ȘI </w:t>
      </w:r>
    </w:p>
    <w:p w:rsidR="00226FF3" w:rsidRPr="00672ED0" w:rsidRDefault="00226FF3" w:rsidP="00226FF3">
      <w:pPr>
        <w:ind w:firstLine="567"/>
        <w:jc w:val="center"/>
        <w:rPr>
          <w:b/>
          <w:sz w:val="28"/>
          <w:szCs w:val="28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72ED0">
        <w:rPr>
          <w:b/>
          <w:sz w:val="28"/>
          <w:szCs w:val="28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SPAȚII CU ALTĂ DESTINAȚIE DECÂT CEA DE LOCUINȚĂ,</w:t>
      </w:r>
    </w:p>
    <w:p w:rsidR="00226FF3" w:rsidRPr="00672ED0" w:rsidRDefault="00226FF3" w:rsidP="00226FF3">
      <w:pPr>
        <w:ind w:firstLine="567"/>
        <w:jc w:val="center"/>
        <w:rPr>
          <w:b/>
          <w:sz w:val="28"/>
          <w:szCs w:val="28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226FF3" w:rsidRPr="00672ED0" w:rsidRDefault="00226FF3" w:rsidP="00226FF3">
      <w:pPr>
        <w:ind w:firstLine="567"/>
        <w:jc w:val="center"/>
        <w:rPr>
          <w:b/>
          <w:sz w:val="28"/>
          <w:szCs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72ED0">
        <w:rPr>
          <w:b/>
          <w:sz w:val="28"/>
          <w:szCs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Şef Serviciu,</w:t>
      </w:r>
    </w:p>
    <w:p w:rsidR="00226FF3" w:rsidRPr="00672ED0" w:rsidRDefault="00226FF3" w:rsidP="00226FF3">
      <w:pPr>
        <w:ind w:firstLine="567"/>
        <w:jc w:val="center"/>
        <w:rPr>
          <w:b/>
          <w:sz w:val="28"/>
          <w:szCs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72ED0">
        <w:rPr>
          <w:b/>
          <w:sz w:val="28"/>
          <w:szCs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Florentina Bucșa</w:t>
      </w:r>
    </w:p>
    <w:p w:rsidR="00226FF3" w:rsidRPr="00672ED0" w:rsidRDefault="00226FF3" w:rsidP="00226FF3">
      <w:pPr>
        <w:ind w:firstLine="567"/>
        <w:jc w:val="center"/>
        <w:rPr>
          <w:b/>
          <w:sz w:val="28"/>
          <w:szCs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226FF3" w:rsidRPr="00672ED0" w:rsidRDefault="00226FF3" w:rsidP="00226FF3">
      <w:pPr>
        <w:rPr>
          <w:b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226FF3" w:rsidRPr="00672ED0" w:rsidRDefault="00226FF3" w:rsidP="00226FF3">
      <w:pPr>
        <w:rPr>
          <w:b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3A0D3A" w:rsidRDefault="003A0D3A" w:rsidP="00226FF3">
      <w:pPr>
        <w:rPr>
          <w:b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73320" w:rsidRDefault="00573320" w:rsidP="00226FF3">
      <w:pPr>
        <w:rPr>
          <w:b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73320" w:rsidRDefault="00573320" w:rsidP="00226FF3">
      <w:pPr>
        <w:rPr>
          <w:b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73320" w:rsidRPr="00672ED0" w:rsidRDefault="00573320" w:rsidP="00226FF3">
      <w:pPr>
        <w:rPr>
          <w:b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226FF3" w:rsidRPr="00672ED0" w:rsidRDefault="00226FF3" w:rsidP="00226FF3">
      <w:pPr>
        <w:ind w:firstLine="567"/>
        <w:jc w:val="center"/>
        <w:rPr>
          <w:b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226FF3" w:rsidRPr="00672ED0" w:rsidRDefault="00226FF3" w:rsidP="00226FF3">
      <w:pPr>
        <w:ind w:firstLine="567"/>
        <w:rPr>
          <w:b/>
          <w:sz w:val="24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72ED0">
        <w:rPr>
          <w:b/>
          <w:sz w:val="24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Întocmit,</w:t>
      </w:r>
    </w:p>
    <w:p w:rsidR="00226FF3" w:rsidRPr="00672ED0" w:rsidRDefault="00226FF3" w:rsidP="00226FF3">
      <w:pPr>
        <w:ind w:firstLine="567"/>
        <w:rPr>
          <w:b/>
          <w:sz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spellStart"/>
      <w:r w:rsidRPr="00672ED0">
        <w:rPr>
          <w:b/>
          <w:sz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Serviciul</w:t>
      </w:r>
      <w:proofErr w:type="spellEnd"/>
      <w:r w:rsidRPr="00672ED0">
        <w:rPr>
          <w:b/>
          <w:sz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Pr="00672ED0">
        <w:rPr>
          <w:b/>
          <w:sz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Secretariat</w:t>
      </w:r>
      <w:proofErr w:type="spellEnd"/>
      <w:r w:rsidRPr="00672ED0">
        <w:rPr>
          <w:b/>
          <w:sz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General, </w:t>
      </w:r>
      <w:proofErr w:type="spellStart"/>
      <w:r w:rsidRPr="00672ED0">
        <w:rPr>
          <w:b/>
          <w:sz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Audiențe</w:t>
      </w:r>
      <w:proofErr w:type="spellEnd"/>
      <w:r w:rsidRPr="00672ED0">
        <w:rPr>
          <w:b/>
          <w:sz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</w:t>
      </w:r>
    </w:p>
    <w:p w:rsidR="00226FF3" w:rsidRPr="00672ED0" w:rsidRDefault="00226FF3" w:rsidP="00226FF3">
      <w:pPr>
        <w:ind w:firstLine="567"/>
        <w:rPr>
          <w:b/>
          <w:sz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72ED0">
        <w:rPr>
          <w:b/>
          <w:sz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</w:t>
      </w:r>
      <w:proofErr w:type="spellStart"/>
      <w:r w:rsidRPr="00672ED0">
        <w:rPr>
          <w:b/>
          <w:sz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Şef</w:t>
      </w:r>
      <w:proofErr w:type="spellEnd"/>
      <w:r w:rsidRPr="00672ED0">
        <w:rPr>
          <w:b/>
          <w:sz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Pr="00672ED0">
        <w:rPr>
          <w:b/>
          <w:sz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Serviciu</w:t>
      </w:r>
      <w:proofErr w:type="spellEnd"/>
      <w:r w:rsidRPr="00672ED0">
        <w:rPr>
          <w:b/>
          <w:sz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</w:t>
      </w:r>
    </w:p>
    <w:p w:rsidR="00226FF3" w:rsidRPr="00672ED0" w:rsidRDefault="00226FF3" w:rsidP="00226FF3">
      <w:pPr>
        <w:ind w:firstLine="567"/>
        <w:rPr>
          <w:b/>
          <w:sz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72ED0">
        <w:rPr>
          <w:b/>
          <w:sz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 xml:space="preserve">                </w:t>
      </w:r>
      <w:proofErr w:type="spellStart"/>
      <w:r w:rsidRPr="00672ED0">
        <w:rPr>
          <w:b/>
          <w:sz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Georgeta</w:t>
      </w:r>
      <w:proofErr w:type="spellEnd"/>
      <w:r w:rsidRPr="00672ED0">
        <w:rPr>
          <w:b/>
          <w:sz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Pr="00672ED0">
        <w:rPr>
          <w:b/>
          <w:sz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Raportaru</w:t>
      </w:r>
      <w:proofErr w:type="spellEnd"/>
    </w:p>
    <w:p w:rsidR="00226FF3" w:rsidRPr="008619F4" w:rsidRDefault="00226FF3" w:rsidP="00226FF3">
      <w:pPr>
        <w:rPr>
          <w:sz w:val="24"/>
          <w:lang w:val="es-ES"/>
        </w:rPr>
      </w:pPr>
    </w:p>
    <w:sectPr w:rsidR="00226FF3" w:rsidRPr="008619F4" w:rsidSect="003A0D3A">
      <w:headerReference w:type="default" r:id="rId9"/>
      <w:footerReference w:type="default" r:id="rId10"/>
      <w:pgSz w:w="12240" w:h="15840"/>
      <w:pgMar w:top="1848" w:right="900" w:bottom="1440" w:left="1440" w:header="284" w:footer="154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1F69" w:rsidRDefault="00AE1F69" w:rsidP="00626653">
      <w:r>
        <w:separator/>
      </w:r>
    </w:p>
  </w:endnote>
  <w:endnote w:type="continuationSeparator" w:id="0">
    <w:p w:rsidR="00AE1F69" w:rsidRDefault="00AE1F69" w:rsidP="00626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0" w:rightFromText="180" w:vertAnchor="text" w:horzAnchor="margin" w:tblpXSpec="center" w:tblpY="106"/>
      <w:tblW w:w="11023" w:type="dxa"/>
      <w:tblLayout w:type="fixed"/>
      <w:tblLook w:val="04A0" w:firstRow="1" w:lastRow="0" w:firstColumn="1" w:lastColumn="0" w:noHBand="0" w:noVBand="1"/>
    </w:tblPr>
    <w:tblGrid>
      <w:gridCol w:w="2447"/>
      <w:gridCol w:w="3048"/>
      <w:gridCol w:w="5528"/>
    </w:tblGrid>
    <w:tr w:rsidR="00770971" w:rsidTr="00770971">
      <w:trPr>
        <w:trHeight w:val="1139"/>
      </w:trPr>
      <w:tc>
        <w:tcPr>
          <w:tcW w:w="2447" w:type="dxa"/>
        </w:tcPr>
        <w:p w:rsidR="00770971" w:rsidRPr="00E851FF" w:rsidRDefault="00770971" w:rsidP="00770971">
          <w:r>
            <w:rPr>
              <w:noProof/>
            </w:rPr>
            <w:drawing>
              <wp:inline distT="0" distB="0" distL="0" distR="0">
                <wp:extent cx="1397000" cy="647700"/>
                <wp:effectExtent l="19050" t="0" r="0" b="0"/>
                <wp:docPr id="5" name="Picture 1" descr="00Antet - footer AERQ+mediu-numai-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00Antet - footer AERQ+mediu-numai-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97000" cy="647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48" w:type="dxa"/>
          <w:vAlign w:val="center"/>
        </w:tcPr>
        <w:p w:rsidR="00770971" w:rsidRPr="004F71B6" w:rsidRDefault="00770971" w:rsidP="00770971">
          <w:pPr>
            <w:jc w:val="both"/>
            <w:rPr>
              <w:rFonts w:ascii="Arial" w:hAnsi="Arial" w:cs="Arial"/>
              <w:color w:val="3A50BC"/>
              <w:sz w:val="12"/>
              <w:szCs w:val="12"/>
            </w:rPr>
          </w:pPr>
          <w:r w:rsidRPr="004F71B6">
            <w:rPr>
              <w:rFonts w:ascii="Arial" w:hAnsi="Arial" w:cs="Arial"/>
              <w:color w:val="3A50BC"/>
              <w:sz w:val="12"/>
              <w:szCs w:val="12"/>
            </w:rPr>
            <w:t>PRIMARIA A FOST CERTIFICAT</w:t>
          </w:r>
          <w:r w:rsidRPr="004F71B6">
            <w:rPr>
              <w:rFonts w:ascii="Arial" w:hAnsi="Arial" w:cs="Arial"/>
              <w:color w:val="3A50BC"/>
              <w:sz w:val="12"/>
              <w:szCs w:val="12"/>
              <w:lang w:val="ro-RO"/>
            </w:rPr>
            <w:t xml:space="preserve">Ă ISO 9001-2008 PRIVIND SISTEMUL DE MANAGEMENT AL CALITĂŢII ÎN URMA AUDITULUI DE CERTIFICARE DE CĂTRE ORGANISMUL ACREDITAT PENTRU CERTIFICAREA SISTEMELOR DE MANAGEMENT AL CALITĂŢII SR EN 45012 </w:t>
          </w:r>
          <w:r w:rsidRPr="004F71B6">
            <w:rPr>
              <w:rFonts w:ascii="Arial" w:hAnsi="Arial" w:cs="Arial"/>
              <w:color w:val="3A50BC"/>
              <w:sz w:val="12"/>
              <w:szCs w:val="12"/>
            </w:rPr>
            <w:t>“AEROQ”</w:t>
          </w:r>
        </w:p>
      </w:tc>
      <w:tc>
        <w:tcPr>
          <w:tcW w:w="5528" w:type="dxa"/>
        </w:tcPr>
        <w:p w:rsidR="00770971" w:rsidRPr="00E851FF" w:rsidRDefault="00770971" w:rsidP="00770971">
          <w:pPr>
            <w:jc w:val="right"/>
          </w:pPr>
          <w:r w:rsidRPr="00E851FF">
            <w:t>----------------------------------</w:t>
          </w:r>
          <w:r>
            <w:t>------------------------------------------</w:t>
          </w:r>
        </w:p>
        <w:p w:rsidR="00770971" w:rsidRPr="004F71B6" w:rsidRDefault="006724E5" w:rsidP="00770971">
          <w:pPr>
            <w:jc w:val="right"/>
            <w:rPr>
              <w:sz w:val="18"/>
              <w:szCs w:val="18"/>
              <w:lang w:val="ro-RO"/>
            </w:rPr>
          </w:pPr>
          <w:r>
            <w:rPr>
              <w:sz w:val="18"/>
              <w:szCs w:val="18"/>
              <w:lang w:val="ro-RO"/>
            </w:rPr>
            <w:t>Şos. Bucureşti-Ploieşti</w:t>
          </w:r>
          <w:r w:rsidRPr="004F71B6">
            <w:rPr>
              <w:sz w:val="18"/>
              <w:szCs w:val="18"/>
              <w:lang w:val="ro-RO"/>
            </w:rPr>
            <w:t xml:space="preserve"> </w:t>
          </w:r>
          <w:r>
            <w:rPr>
              <w:sz w:val="18"/>
              <w:szCs w:val="18"/>
              <w:lang w:val="ro-RO"/>
            </w:rPr>
            <w:t>nr. 9-13</w:t>
          </w:r>
          <w:r w:rsidR="00770971" w:rsidRPr="004F71B6">
            <w:rPr>
              <w:sz w:val="18"/>
              <w:szCs w:val="18"/>
              <w:lang w:val="ro-RO"/>
            </w:rPr>
            <w:t>, Sectorul 1 Bucureşti</w:t>
          </w:r>
        </w:p>
        <w:p w:rsidR="00770971" w:rsidRPr="004F71B6" w:rsidRDefault="006724E5" w:rsidP="00770971">
          <w:pPr>
            <w:jc w:val="right"/>
            <w:rPr>
              <w:sz w:val="18"/>
              <w:szCs w:val="18"/>
              <w:lang w:val="ro-RO"/>
            </w:rPr>
          </w:pPr>
          <w:r>
            <w:rPr>
              <w:sz w:val="18"/>
              <w:szCs w:val="18"/>
              <w:lang w:val="ro-RO"/>
            </w:rPr>
            <w:t>Tel. +40-21 3191013</w:t>
          </w:r>
          <w:r w:rsidR="00770971" w:rsidRPr="004F71B6">
            <w:rPr>
              <w:sz w:val="18"/>
              <w:szCs w:val="18"/>
              <w:lang w:val="ro-RO"/>
            </w:rPr>
            <w:t xml:space="preserve">; Fax: +40-21 </w:t>
          </w:r>
          <w:r>
            <w:rPr>
              <w:sz w:val="18"/>
              <w:szCs w:val="18"/>
              <w:lang w:val="ro-RO"/>
            </w:rPr>
            <w:t>3191033</w:t>
          </w:r>
        </w:p>
        <w:p w:rsidR="00770971" w:rsidRPr="004F71B6" w:rsidRDefault="00770971" w:rsidP="00770971">
          <w:pPr>
            <w:jc w:val="right"/>
            <w:rPr>
              <w:sz w:val="18"/>
              <w:szCs w:val="18"/>
              <w:lang w:val="ro-RO"/>
            </w:rPr>
          </w:pPr>
          <w:r w:rsidRPr="004F71B6">
            <w:rPr>
              <w:sz w:val="18"/>
              <w:szCs w:val="18"/>
              <w:lang w:val="ro-RO"/>
            </w:rPr>
            <w:t xml:space="preserve">Email: </w:t>
          </w:r>
          <w:hyperlink r:id="rId2" w:history="1">
            <w:r w:rsidRPr="004F71B6">
              <w:rPr>
                <w:rStyle w:val="Hyperlink"/>
                <w:sz w:val="18"/>
                <w:szCs w:val="18"/>
              </w:rPr>
              <w:t>registratura@primariasector1.ro</w:t>
            </w:r>
          </w:hyperlink>
        </w:p>
        <w:p w:rsidR="00770971" w:rsidRPr="004F71B6" w:rsidRDefault="00770971" w:rsidP="006724E5">
          <w:pPr>
            <w:jc w:val="right"/>
            <w:rPr>
              <w:lang w:val="ro-RO"/>
            </w:rPr>
          </w:pPr>
          <w:r w:rsidRPr="004F71B6">
            <w:rPr>
              <w:sz w:val="18"/>
              <w:szCs w:val="18"/>
              <w:lang w:val="ro-RO"/>
            </w:rPr>
            <w:t>http://www.</w:t>
          </w:r>
          <w:r w:rsidR="006724E5">
            <w:rPr>
              <w:sz w:val="18"/>
              <w:szCs w:val="18"/>
              <w:lang w:val="ro-RO"/>
            </w:rPr>
            <w:t>primariasector</w:t>
          </w:r>
          <w:r w:rsidRPr="004F71B6">
            <w:rPr>
              <w:sz w:val="18"/>
              <w:szCs w:val="18"/>
              <w:lang w:val="ro-RO"/>
            </w:rPr>
            <w:t>1.ro</w:t>
          </w:r>
        </w:p>
      </w:tc>
    </w:tr>
  </w:tbl>
  <w:p w:rsidR="00626653" w:rsidRDefault="00626653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801370</wp:posOffset>
          </wp:positionH>
          <wp:positionV relativeFrom="paragraph">
            <wp:posOffset>9234170</wp:posOffset>
          </wp:positionV>
          <wp:extent cx="6570980" cy="586105"/>
          <wp:effectExtent l="19050" t="0" r="1270" b="0"/>
          <wp:wrapNone/>
          <wp:docPr id="3" name="Picture 5" descr="adre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adresa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0980" cy="5861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801370</wp:posOffset>
          </wp:positionH>
          <wp:positionV relativeFrom="paragraph">
            <wp:posOffset>9234170</wp:posOffset>
          </wp:positionV>
          <wp:extent cx="6570980" cy="586105"/>
          <wp:effectExtent l="19050" t="0" r="1270" b="0"/>
          <wp:wrapNone/>
          <wp:docPr id="2" name="Picture 5" descr="adre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adresa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0980" cy="5861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801370</wp:posOffset>
          </wp:positionH>
          <wp:positionV relativeFrom="paragraph">
            <wp:posOffset>9234170</wp:posOffset>
          </wp:positionV>
          <wp:extent cx="6570980" cy="586105"/>
          <wp:effectExtent l="19050" t="0" r="1270" b="0"/>
          <wp:wrapNone/>
          <wp:docPr id="1" name="Picture 5" descr="adre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adresa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0980" cy="5861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1F69" w:rsidRDefault="00AE1F69" w:rsidP="00626653">
      <w:r>
        <w:separator/>
      </w:r>
    </w:p>
  </w:footnote>
  <w:footnote w:type="continuationSeparator" w:id="0">
    <w:p w:rsidR="00AE1F69" w:rsidRDefault="00AE1F69" w:rsidP="006266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pPr w:leftFromText="180" w:rightFromText="180" w:vertAnchor="text" w:horzAnchor="margin" w:tblpXSpec="center" w:tblpY="365"/>
      <w:tblW w:w="127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thinHorzStripe" w:color="99CC00" w:fill="auto"/>
      <w:tblLook w:val="04A0" w:firstRow="1" w:lastRow="0" w:firstColumn="1" w:lastColumn="0" w:noHBand="0" w:noVBand="1"/>
    </w:tblPr>
    <w:tblGrid>
      <w:gridCol w:w="12793"/>
    </w:tblGrid>
    <w:tr w:rsidR="00626653" w:rsidTr="00626653">
      <w:tc>
        <w:tcPr>
          <w:tcW w:w="12793" w:type="dxa"/>
          <w:shd w:val="thinHorzStripe" w:color="99CC00" w:fill="auto"/>
        </w:tcPr>
        <w:p w:rsidR="00626653" w:rsidRDefault="00626653" w:rsidP="00626653"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373380</wp:posOffset>
                </wp:positionH>
                <wp:positionV relativeFrom="paragraph">
                  <wp:posOffset>83186</wp:posOffset>
                </wp:positionV>
                <wp:extent cx="2513788" cy="1028700"/>
                <wp:effectExtent l="19050" t="0" r="812" b="0"/>
                <wp:wrapNone/>
                <wp:docPr id="6" name="Picture 1" descr="D:\(D) LUCRARI\003Primaria S1\00SPACT-2009-10\00Documents\sigla s1.t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:\(D) LUCRARI\003Primaria S1\00SPACT-2009-10\00Documents\sigla s1.t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13788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  <w:p w:rsidR="00626653" w:rsidRDefault="00626653" w:rsidP="00626653"/>
        <w:p w:rsidR="00626653" w:rsidRDefault="00672ED0" w:rsidP="00626653">
          <w:pPr>
            <w:jc w:val="both"/>
            <w:rPr>
              <w:rFonts w:ascii="Georgia" w:hAnsi="Georgia"/>
              <w:sz w:val="32"/>
              <w:szCs w:val="32"/>
            </w:rPr>
          </w:pPr>
          <w:r>
            <w:rPr>
              <w:rFonts w:asciiTheme="minorHAnsi" w:hAnsiTheme="minorHAnsi" w:cstheme="minorBidi"/>
              <w:noProof/>
              <w:sz w:val="22"/>
              <w:szCs w:val="22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>
                    <wp:simplePos x="0" y="0"/>
                    <wp:positionH relativeFrom="column">
                      <wp:posOffset>4801870</wp:posOffset>
                    </wp:positionH>
                    <wp:positionV relativeFrom="paragraph">
                      <wp:posOffset>66040</wp:posOffset>
                    </wp:positionV>
                    <wp:extent cx="2333625" cy="428625"/>
                    <wp:effectExtent l="1270" t="0" r="0" b="635"/>
                    <wp:wrapNone/>
                    <wp:docPr id="4" name="Rectangl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333625" cy="4286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73A7" w:rsidRPr="006673A7" w:rsidRDefault="006673A7" w:rsidP="006673A7">
                                <w:pPr>
                                  <w:jc w:val="center"/>
                                  <w:rPr>
                                    <w:b/>
                                    <w:sz w:val="40"/>
                                    <w:szCs w:val="40"/>
                                  </w:rPr>
                                </w:pPr>
                                <w:r w:rsidRPr="00F6629B">
                                  <w:rPr>
                                    <w:b/>
                                    <w:sz w:val="56"/>
                                    <w:szCs w:val="40"/>
                                  </w:rPr>
                                  <w:t>PRIMAR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id="Rectangle 1" o:spid="_x0000_s1026" style="position:absolute;left:0;text-align:left;margin-left:378.1pt;margin-top:5.2pt;width:183.75pt;height:33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" filled="f" stroked="f">
                    <v:textbox>
                      <w:txbxContent>
                        <w:p w:rsidR="006673A7" w:rsidRPr="006673A7" w:rsidRDefault="006673A7" w:rsidP="006673A7">
                          <w:pPr>
                            <w:jc w:val="center"/>
                            <w:rPr>
                              <w:b/>
                              <w:sz w:val="40"/>
                              <w:szCs w:val="40"/>
                            </w:rPr>
                          </w:pPr>
                          <w:r w:rsidRPr="00F6629B">
                            <w:rPr>
                              <w:b/>
                              <w:sz w:val="56"/>
                              <w:szCs w:val="40"/>
                            </w:rPr>
                            <w:t>PRIMAR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  <w:r w:rsidR="00626653">
            <w:rPr>
              <w:rFonts w:ascii="Georgia" w:hAnsi="Georgia"/>
              <w:sz w:val="32"/>
              <w:szCs w:val="32"/>
            </w:rPr>
            <w:t xml:space="preserve">                                                                                             </w:t>
          </w:r>
        </w:p>
        <w:p w:rsidR="00626653" w:rsidRDefault="00626653" w:rsidP="00626653">
          <w:pPr>
            <w:jc w:val="center"/>
            <w:rPr>
              <w:rFonts w:ascii="Georgia" w:hAnsi="Georgia"/>
              <w:sz w:val="36"/>
              <w:szCs w:val="36"/>
            </w:rPr>
          </w:pPr>
          <w:r>
            <w:rPr>
              <w:rFonts w:ascii="Georgia" w:hAnsi="Georgia"/>
              <w:sz w:val="36"/>
              <w:szCs w:val="36"/>
            </w:rPr>
            <w:t xml:space="preserve">                                                                           </w:t>
          </w:r>
        </w:p>
        <w:p w:rsidR="00626653" w:rsidRPr="002900B2" w:rsidRDefault="00626653" w:rsidP="00626653">
          <w:pPr>
            <w:jc w:val="both"/>
            <w:rPr>
              <w:rFonts w:ascii="Georgia" w:hAnsi="Georgia"/>
              <w:sz w:val="36"/>
              <w:szCs w:val="36"/>
            </w:rPr>
          </w:pPr>
        </w:p>
        <w:p w:rsidR="00626653" w:rsidRDefault="00626653" w:rsidP="00626653"/>
      </w:tc>
    </w:tr>
  </w:tbl>
  <w:p w:rsidR="00626653" w:rsidRPr="00626653" w:rsidRDefault="00626653" w:rsidP="00626653">
    <w:pPr>
      <w:pStyle w:val="Header"/>
      <w:jc w:val="right"/>
      <w:rPr>
        <w:i/>
        <w:sz w:val="24"/>
        <w:szCs w:val="24"/>
      </w:rPr>
    </w:pPr>
    <w:proofErr w:type="spellStart"/>
    <w:proofErr w:type="gramStart"/>
    <w:r w:rsidRPr="00626653">
      <w:rPr>
        <w:i/>
        <w:sz w:val="24"/>
        <w:szCs w:val="24"/>
      </w:rPr>
      <w:t>pentru</w:t>
    </w:r>
    <w:proofErr w:type="spellEnd"/>
    <w:proofErr w:type="gramEnd"/>
    <w:r w:rsidRPr="00626653">
      <w:rPr>
        <w:i/>
        <w:sz w:val="24"/>
        <w:szCs w:val="24"/>
      </w:rPr>
      <w:t xml:space="preserve"> </w:t>
    </w:r>
    <w:proofErr w:type="spellStart"/>
    <w:r w:rsidRPr="00626653">
      <w:rPr>
        <w:i/>
        <w:sz w:val="24"/>
        <w:szCs w:val="24"/>
      </w:rPr>
      <w:t>cetăţean</w:t>
    </w:r>
    <w:proofErr w:type="spellEnd"/>
    <w:r w:rsidRPr="00626653">
      <w:rPr>
        <w:i/>
        <w:sz w:val="24"/>
        <w:szCs w:val="24"/>
      </w:rPr>
      <w:t xml:space="preserve">, </w:t>
    </w:r>
    <w:proofErr w:type="spellStart"/>
    <w:r w:rsidRPr="00626653">
      <w:rPr>
        <w:i/>
        <w:sz w:val="24"/>
        <w:szCs w:val="24"/>
      </w:rPr>
      <w:t>pentru</w:t>
    </w:r>
    <w:proofErr w:type="spellEnd"/>
    <w:r w:rsidRPr="00626653">
      <w:rPr>
        <w:i/>
        <w:sz w:val="24"/>
        <w:szCs w:val="24"/>
      </w:rPr>
      <w:t xml:space="preserve"> </w:t>
    </w:r>
    <w:proofErr w:type="spellStart"/>
    <w:r w:rsidRPr="00626653">
      <w:rPr>
        <w:i/>
        <w:sz w:val="24"/>
        <w:szCs w:val="24"/>
      </w:rPr>
      <w:t>bunăstare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F2548"/>
    <w:multiLevelType w:val="hybridMultilevel"/>
    <w:tmpl w:val="8342EA18"/>
    <w:lvl w:ilvl="0" w:tplc="3DD45B7E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A8D65B9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165B4C5F"/>
    <w:multiLevelType w:val="hybridMultilevel"/>
    <w:tmpl w:val="8342EA18"/>
    <w:lvl w:ilvl="0" w:tplc="3DD45B7E">
      <w:start w:val="1"/>
      <w:numFmt w:val="decimal"/>
      <w:lvlText w:val="%1."/>
      <w:lvlJc w:val="left"/>
      <w:pPr>
        <w:ind w:left="447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167" w:hanging="360"/>
      </w:pPr>
    </w:lvl>
    <w:lvl w:ilvl="2" w:tplc="FFFFFFFF" w:tentative="1">
      <w:start w:val="1"/>
      <w:numFmt w:val="lowerRoman"/>
      <w:lvlText w:val="%3."/>
      <w:lvlJc w:val="right"/>
      <w:pPr>
        <w:ind w:left="1887" w:hanging="180"/>
      </w:pPr>
    </w:lvl>
    <w:lvl w:ilvl="3" w:tplc="FFFFFFFF" w:tentative="1">
      <w:start w:val="1"/>
      <w:numFmt w:val="decimal"/>
      <w:lvlText w:val="%4."/>
      <w:lvlJc w:val="left"/>
      <w:pPr>
        <w:ind w:left="2607" w:hanging="360"/>
      </w:pPr>
    </w:lvl>
    <w:lvl w:ilvl="4" w:tplc="FFFFFFFF" w:tentative="1">
      <w:start w:val="1"/>
      <w:numFmt w:val="lowerLetter"/>
      <w:lvlText w:val="%5."/>
      <w:lvlJc w:val="left"/>
      <w:pPr>
        <w:ind w:left="3327" w:hanging="360"/>
      </w:pPr>
    </w:lvl>
    <w:lvl w:ilvl="5" w:tplc="FFFFFFFF" w:tentative="1">
      <w:start w:val="1"/>
      <w:numFmt w:val="lowerRoman"/>
      <w:lvlText w:val="%6."/>
      <w:lvlJc w:val="right"/>
      <w:pPr>
        <w:ind w:left="4047" w:hanging="180"/>
      </w:pPr>
    </w:lvl>
    <w:lvl w:ilvl="6" w:tplc="FFFFFFFF" w:tentative="1">
      <w:start w:val="1"/>
      <w:numFmt w:val="decimal"/>
      <w:lvlText w:val="%7."/>
      <w:lvlJc w:val="left"/>
      <w:pPr>
        <w:ind w:left="4767" w:hanging="360"/>
      </w:pPr>
    </w:lvl>
    <w:lvl w:ilvl="7" w:tplc="FFFFFFFF" w:tentative="1">
      <w:start w:val="1"/>
      <w:numFmt w:val="lowerLetter"/>
      <w:lvlText w:val="%8."/>
      <w:lvlJc w:val="left"/>
      <w:pPr>
        <w:ind w:left="5487" w:hanging="360"/>
      </w:pPr>
    </w:lvl>
    <w:lvl w:ilvl="8" w:tplc="FFFFFFFF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3">
    <w:nsid w:val="72865B9B"/>
    <w:multiLevelType w:val="hybridMultilevel"/>
    <w:tmpl w:val="8342EA18"/>
    <w:lvl w:ilvl="0" w:tplc="3DD45B7E">
      <w:start w:val="1"/>
      <w:numFmt w:val="decimal"/>
      <w:lvlText w:val="%1."/>
      <w:lvlJc w:val="left"/>
      <w:pPr>
        <w:ind w:left="447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167" w:hanging="360"/>
      </w:pPr>
    </w:lvl>
    <w:lvl w:ilvl="2" w:tplc="FFFFFFFF" w:tentative="1">
      <w:start w:val="1"/>
      <w:numFmt w:val="lowerRoman"/>
      <w:lvlText w:val="%3."/>
      <w:lvlJc w:val="right"/>
      <w:pPr>
        <w:ind w:left="1887" w:hanging="180"/>
      </w:pPr>
    </w:lvl>
    <w:lvl w:ilvl="3" w:tplc="FFFFFFFF" w:tentative="1">
      <w:start w:val="1"/>
      <w:numFmt w:val="decimal"/>
      <w:lvlText w:val="%4."/>
      <w:lvlJc w:val="left"/>
      <w:pPr>
        <w:ind w:left="2607" w:hanging="360"/>
      </w:pPr>
    </w:lvl>
    <w:lvl w:ilvl="4" w:tplc="FFFFFFFF" w:tentative="1">
      <w:start w:val="1"/>
      <w:numFmt w:val="lowerLetter"/>
      <w:lvlText w:val="%5."/>
      <w:lvlJc w:val="left"/>
      <w:pPr>
        <w:ind w:left="3327" w:hanging="360"/>
      </w:pPr>
    </w:lvl>
    <w:lvl w:ilvl="5" w:tplc="FFFFFFFF" w:tentative="1">
      <w:start w:val="1"/>
      <w:numFmt w:val="lowerRoman"/>
      <w:lvlText w:val="%6."/>
      <w:lvlJc w:val="right"/>
      <w:pPr>
        <w:ind w:left="4047" w:hanging="180"/>
      </w:pPr>
    </w:lvl>
    <w:lvl w:ilvl="6" w:tplc="FFFFFFFF" w:tentative="1">
      <w:start w:val="1"/>
      <w:numFmt w:val="decimal"/>
      <w:lvlText w:val="%7."/>
      <w:lvlJc w:val="left"/>
      <w:pPr>
        <w:ind w:left="4767" w:hanging="360"/>
      </w:pPr>
    </w:lvl>
    <w:lvl w:ilvl="7" w:tplc="FFFFFFFF" w:tentative="1">
      <w:start w:val="1"/>
      <w:numFmt w:val="lowerLetter"/>
      <w:lvlText w:val="%8."/>
      <w:lvlJc w:val="left"/>
      <w:pPr>
        <w:ind w:left="5487" w:hanging="360"/>
      </w:pPr>
    </w:lvl>
    <w:lvl w:ilvl="8" w:tplc="FFFFFFFF" w:tentative="1">
      <w:start w:val="1"/>
      <w:numFmt w:val="lowerRoman"/>
      <w:lvlText w:val="%9."/>
      <w:lvlJc w:val="right"/>
      <w:pPr>
        <w:ind w:left="6207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hyphenationZone w:val="425"/>
  <w:evenAndOddHeaders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83E"/>
    <w:rsid w:val="00013CF8"/>
    <w:rsid w:val="00017A2C"/>
    <w:rsid w:val="00046690"/>
    <w:rsid w:val="000531F4"/>
    <w:rsid w:val="000958FD"/>
    <w:rsid w:val="0011780D"/>
    <w:rsid w:val="00145931"/>
    <w:rsid w:val="0015361C"/>
    <w:rsid w:val="001E59A7"/>
    <w:rsid w:val="00226FF3"/>
    <w:rsid w:val="00275D7D"/>
    <w:rsid w:val="002932E8"/>
    <w:rsid w:val="00297395"/>
    <w:rsid w:val="00335C36"/>
    <w:rsid w:val="00387001"/>
    <w:rsid w:val="003904FB"/>
    <w:rsid w:val="003A0D3A"/>
    <w:rsid w:val="003F155E"/>
    <w:rsid w:val="0048755B"/>
    <w:rsid w:val="004C7D8D"/>
    <w:rsid w:val="00573320"/>
    <w:rsid w:val="005861E0"/>
    <w:rsid w:val="00594441"/>
    <w:rsid w:val="005B5C16"/>
    <w:rsid w:val="00626653"/>
    <w:rsid w:val="00647F0A"/>
    <w:rsid w:val="006673A7"/>
    <w:rsid w:val="006724E5"/>
    <w:rsid w:val="00672ED0"/>
    <w:rsid w:val="006B1890"/>
    <w:rsid w:val="006D55DB"/>
    <w:rsid w:val="007507D5"/>
    <w:rsid w:val="0075083E"/>
    <w:rsid w:val="00770971"/>
    <w:rsid w:val="007910F7"/>
    <w:rsid w:val="007D19B9"/>
    <w:rsid w:val="008367B0"/>
    <w:rsid w:val="00860518"/>
    <w:rsid w:val="00883B21"/>
    <w:rsid w:val="008C0834"/>
    <w:rsid w:val="008F5997"/>
    <w:rsid w:val="0091512A"/>
    <w:rsid w:val="00A961B5"/>
    <w:rsid w:val="00AA1BF0"/>
    <w:rsid w:val="00AD33D4"/>
    <w:rsid w:val="00AE1F69"/>
    <w:rsid w:val="00B258FB"/>
    <w:rsid w:val="00B47C7E"/>
    <w:rsid w:val="00B9106D"/>
    <w:rsid w:val="00C01A13"/>
    <w:rsid w:val="00C6252E"/>
    <w:rsid w:val="00D009FA"/>
    <w:rsid w:val="00D305EE"/>
    <w:rsid w:val="00E0446F"/>
    <w:rsid w:val="00E25A07"/>
    <w:rsid w:val="00EB23F9"/>
    <w:rsid w:val="00EF7566"/>
    <w:rsid w:val="00F0000B"/>
    <w:rsid w:val="00F6629B"/>
    <w:rsid w:val="00FE39D8"/>
    <w:rsid w:val="00FE7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F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226FF3"/>
    <w:pPr>
      <w:keepNext/>
      <w:jc w:val="center"/>
      <w:outlineLvl w:val="2"/>
    </w:pPr>
    <w:rPr>
      <w:b/>
      <w:sz w:val="36"/>
      <w:u w:val="single"/>
      <w:lang w:val="ro-RO"/>
    </w:rPr>
  </w:style>
  <w:style w:type="paragraph" w:styleId="Heading4">
    <w:name w:val="heading 4"/>
    <w:basedOn w:val="Normal"/>
    <w:next w:val="Normal"/>
    <w:link w:val="Heading4Char"/>
    <w:qFormat/>
    <w:rsid w:val="00226FF3"/>
    <w:pPr>
      <w:keepNext/>
      <w:jc w:val="center"/>
      <w:outlineLvl w:val="3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266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26653"/>
  </w:style>
  <w:style w:type="paragraph" w:styleId="Footer">
    <w:name w:val="footer"/>
    <w:basedOn w:val="Normal"/>
    <w:link w:val="FooterChar"/>
    <w:uiPriority w:val="99"/>
    <w:semiHidden/>
    <w:unhideWhenUsed/>
    <w:rsid w:val="0062665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26653"/>
  </w:style>
  <w:style w:type="table" w:styleId="TableGrid">
    <w:name w:val="Table Grid"/>
    <w:basedOn w:val="TableNormal"/>
    <w:uiPriority w:val="59"/>
    <w:rsid w:val="006266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266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665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70971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rsid w:val="00226FF3"/>
    <w:rPr>
      <w:rFonts w:ascii="Times New Roman" w:eastAsia="Times New Roman" w:hAnsi="Times New Roman" w:cs="Times New Roman"/>
      <w:b/>
      <w:sz w:val="36"/>
      <w:szCs w:val="20"/>
      <w:u w:val="single"/>
      <w:lang w:val="ro-RO"/>
    </w:rPr>
  </w:style>
  <w:style w:type="character" w:customStyle="1" w:styleId="Heading4Char">
    <w:name w:val="Heading 4 Char"/>
    <w:basedOn w:val="DefaultParagraphFont"/>
    <w:link w:val="Heading4"/>
    <w:rsid w:val="00226FF3"/>
    <w:rPr>
      <w:rFonts w:ascii="Times New Roman" w:eastAsia="Times New Roman" w:hAnsi="Times New Roman" w:cs="Times New Roman"/>
      <w:b/>
      <w:sz w:val="28"/>
      <w:szCs w:val="20"/>
    </w:rPr>
  </w:style>
  <w:style w:type="paragraph" w:styleId="NoSpacing">
    <w:name w:val="No Spacing"/>
    <w:link w:val="NoSpacingChar"/>
    <w:uiPriority w:val="1"/>
    <w:qFormat/>
    <w:rsid w:val="005944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59444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94441"/>
    <w:pPr>
      <w:ind w:left="720"/>
      <w:contextualSpacing/>
    </w:pPr>
  </w:style>
  <w:style w:type="character" w:customStyle="1" w:styleId="text2">
    <w:name w:val="text2"/>
    <w:basedOn w:val="DefaultParagraphFont"/>
    <w:rsid w:val="005944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F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226FF3"/>
    <w:pPr>
      <w:keepNext/>
      <w:jc w:val="center"/>
      <w:outlineLvl w:val="2"/>
    </w:pPr>
    <w:rPr>
      <w:b/>
      <w:sz w:val="36"/>
      <w:u w:val="single"/>
      <w:lang w:val="ro-RO"/>
    </w:rPr>
  </w:style>
  <w:style w:type="paragraph" w:styleId="Heading4">
    <w:name w:val="heading 4"/>
    <w:basedOn w:val="Normal"/>
    <w:next w:val="Normal"/>
    <w:link w:val="Heading4Char"/>
    <w:qFormat/>
    <w:rsid w:val="00226FF3"/>
    <w:pPr>
      <w:keepNext/>
      <w:jc w:val="center"/>
      <w:outlineLvl w:val="3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266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26653"/>
  </w:style>
  <w:style w:type="paragraph" w:styleId="Footer">
    <w:name w:val="footer"/>
    <w:basedOn w:val="Normal"/>
    <w:link w:val="FooterChar"/>
    <w:uiPriority w:val="99"/>
    <w:semiHidden/>
    <w:unhideWhenUsed/>
    <w:rsid w:val="0062665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26653"/>
  </w:style>
  <w:style w:type="table" w:styleId="TableGrid">
    <w:name w:val="Table Grid"/>
    <w:basedOn w:val="TableNormal"/>
    <w:uiPriority w:val="59"/>
    <w:rsid w:val="006266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266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665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70971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rsid w:val="00226FF3"/>
    <w:rPr>
      <w:rFonts w:ascii="Times New Roman" w:eastAsia="Times New Roman" w:hAnsi="Times New Roman" w:cs="Times New Roman"/>
      <w:b/>
      <w:sz w:val="36"/>
      <w:szCs w:val="20"/>
      <w:u w:val="single"/>
      <w:lang w:val="ro-RO"/>
    </w:rPr>
  </w:style>
  <w:style w:type="character" w:customStyle="1" w:styleId="Heading4Char">
    <w:name w:val="Heading 4 Char"/>
    <w:basedOn w:val="DefaultParagraphFont"/>
    <w:link w:val="Heading4"/>
    <w:rsid w:val="00226FF3"/>
    <w:rPr>
      <w:rFonts w:ascii="Times New Roman" w:eastAsia="Times New Roman" w:hAnsi="Times New Roman" w:cs="Times New Roman"/>
      <w:b/>
      <w:sz w:val="28"/>
      <w:szCs w:val="20"/>
    </w:rPr>
  </w:style>
  <w:style w:type="paragraph" w:styleId="NoSpacing">
    <w:name w:val="No Spacing"/>
    <w:link w:val="NoSpacingChar"/>
    <w:uiPriority w:val="1"/>
    <w:qFormat/>
    <w:rsid w:val="005944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59444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94441"/>
    <w:pPr>
      <w:ind w:left="720"/>
      <w:contextualSpacing/>
    </w:pPr>
  </w:style>
  <w:style w:type="character" w:customStyle="1" w:styleId="text2">
    <w:name w:val="text2"/>
    <w:basedOn w:val="DefaultParagraphFont"/>
    <w:rsid w:val="005944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registratura@primariasector1.ro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cretariat\Desktop\antete\00Antet-Sec1-Primar%5bsablon%5d_dispozitii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42FD41-99F2-493D-825E-DF3343940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00Antet-Sec1-Primar[sablon]_dispozitii(1)</Template>
  <TotalTime>6</TotalTime>
  <Pages>3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</Company>
  <LinksUpToDate>false</LinksUpToDate>
  <CharactersWithSpaces>1965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</dc:creator>
  <cp:lastModifiedBy>Daniela Anton</cp:lastModifiedBy>
  <cp:revision>5</cp:revision>
  <cp:lastPrinted>2014-01-09T09:44:00Z</cp:lastPrinted>
  <dcterms:created xsi:type="dcterms:W3CDTF">2014-07-23T06:41:00Z</dcterms:created>
  <dcterms:modified xsi:type="dcterms:W3CDTF">2014-07-23T07:00:00Z</dcterms:modified>
</cp:coreProperties>
</file>